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7F6" w:rsidRDefault="004C07F6" w:rsidP="004C07F6">
      <w:pPr>
        <w:ind w:left="426" w:right="515"/>
        <w:jc w:val="both"/>
        <w:rPr>
          <w:sz w:val="24"/>
        </w:rPr>
      </w:pPr>
      <w:r>
        <w:rPr>
          <w:sz w:val="24"/>
        </w:rPr>
        <w:t>KLASA: 003-06/18-01/06</w:t>
      </w:r>
    </w:p>
    <w:p w:rsidR="004C07F6" w:rsidRDefault="004C07F6" w:rsidP="004C07F6">
      <w:pPr>
        <w:ind w:left="426" w:right="515"/>
        <w:jc w:val="both"/>
        <w:rPr>
          <w:sz w:val="24"/>
        </w:rPr>
      </w:pPr>
      <w:r>
        <w:rPr>
          <w:sz w:val="24"/>
        </w:rPr>
        <w:t>URBROJ: 2170-56-01-18-04</w:t>
      </w:r>
    </w:p>
    <w:p w:rsidR="004C07F6" w:rsidRDefault="004C07F6" w:rsidP="004C07F6">
      <w:pPr>
        <w:ind w:left="426" w:right="515"/>
        <w:jc w:val="both"/>
        <w:rPr>
          <w:sz w:val="24"/>
        </w:rPr>
      </w:pPr>
      <w:r>
        <w:rPr>
          <w:sz w:val="24"/>
        </w:rPr>
        <w:t xml:space="preserve">Rijeka, 14.06.2018. godine </w:t>
      </w:r>
    </w:p>
    <w:p w:rsidR="004C07F6" w:rsidRPr="004C07F6" w:rsidRDefault="004C07F6" w:rsidP="004C07F6">
      <w:pPr>
        <w:ind w:left="426" w:right="515"/>
        <w:jc w:val="both"/>
        <w:rPr>
          <w:sz w:val="24"/>
        </w:rPr>
      </w:pPr>
    </w:p>
    <w:p w:rsidR="004C07F6" w:rsidRPr="004C07F6" w:rsidRDefault="004C07F6" w:rsidP="003E7ED0">
      <w:pPr>
        <w:ind w:right="515"/>
        <w:jc w:val="both"/>
        <w:rPr>
          <w:sz w:val="24"/>
        </w:rPr>
      </w:pPr>
      <w:r w:rsidRPr="004C07F6">
        <w:rPr>
          <w:sz w:val="24"/>
        </w:rPr>
        <w:t>Na temelju čl</w:t>
      </w:r>
      <w:r>
        <w:rPr>
          <w:sz w:val="24"/>
        </w:rPr>
        <w:t xml:space="preserve">anka </w:t>
      </w:r>
      <w:r w:rsidRPr="004C07F6">
        <w:rPr>
          <w:sz w:val="24"/>
        </w:rPr>
        <w:t>3. st</w:t>
      </w:r>
      <w:r>
        <w:rPr>
          <w:sz w:val="24"/>
        </w:rPr>
        <w:t xml:space="preserve">avak </w:t>
      </w:r>
      <w:r w:rsidRPr="004C07F6">
        <w:rPr>
          <w:sz w:val="24"/>
        </w:rPr>
        <w:t>1. Opće uredbe o zaštiti podataka EU) 2016/679 i čl</w:t>
      </w:r>
      <w:r>
        <w:rPr>
          <w:sz w:val="24"/>
        </w:rPr>
        <w:t xml:space="preserve">anka 29. </w:t>
      </w:r>
      <w:r w:rsidRPr="004C07F6">
        <w:rPr>
          <w:sz w:val="24"/>
        </w:rPr>
        <w:t xml:space="preserve">Statuta </w:t>
      </w:r>
      <w:r>
        <w:rPr>
          <w:sz w:val="24"/>
        </w:rPr>
        <w:t>Prve riječke hrvatske gimnazije,</w:t>
      </w:r>
      <w:r w:rsidRPr="004C07F6">
        <w:rPr>
          <w:sz w:val="24"/>
        </w:rPr>
        <w:t xml:space="preserve"> Školski odbor na sjednici održanoj dana </w:t>
      </w:r>
      <w:r>
        <w:rPr>
          <w:sz w:val="24"/>
        </w:rPr>
        <w:t>14.06.2018. godine jednoglasno</w:t>
      </w:r>
      <w:r w:rsidRPr="004C07F6">
        <w:rPr>
          <w:sz w:val="24"/>
        </w:rPr>
        <w:t xml:space="preserve"> donosi   </w:t>
      </w:r>
    </w:p>
    <w:p w:rsidR="004C07F6" w:rsidRPr="004C07F6" w:rsidRDefault="004C07F6" w:rsidP="004C07F6">
      <w:pPr>
        <w:ind w:left="426" w:right="515"/>
        <w:jc w:val="both"/>
        <w:rPr>
          <w:sz w:val="24"/>
        </w:rPr>
      </w:pPr>
    </w:p>
    <w:p w:rsidR="004C07F6" w:rsidRPr="004C07F6" w:rsidRDefault="004C07F6" w:rsidP="004C07F6">
      <w:pPr>
        <w:ind w:left="426" w:right="515"/>
        <w:jc w:val="center"/>
        <w:rPr>
          <w:b/>
          <w:sz w:val="24"/>
        </w:rPr>
      </w:pPr>
      <w:r w:rsidRPr="004C07F6">
        <w:rPr>
          <w:b/>
          <w:sz w:val="24"/>
        </w:rPr>
        <w:t>PRAVILNIK</w:t>
      </w:r>
    </w:p>
    <w:p w:rsidR="004C07F6" w:rsidRPr="004C07F6" w:rsidRDefault="004C07F6" w:rsidP="004C07F6">
      <w:pPr>
        <w:ind w:left="426" w:right="515"/>
        <w:jc w:val="center"/>
        <w:rPr>
          <w:b/>
          <w:sz w:val="24"/>
        </w:rPr>
      </w:pPr>
      <w:r w:rsidRPr="004C07F6">
        <w:rPr>
          <w:b/>
          <w:sz w:val="24"/>
        </w:rPr>
        <w:t>O OBRADI I ZAŠTITI OSOBNIH PODATAKA</w:t>
      </w:r>
    </w:p>
    <w:p w:rsidR="004C07F6" w:rsidRPr="004C07F6" w:rsidRDefault="004C07F6" w:rsidP="004C07F6">
      <w:pPr>
        <w:ind w:left="426" w:right="515"/>
        <w:jc w:val="both"/>
        <w:rPr>
          <w:sz w:val="24"/>
        </w:rPr>
      </w:pPr>
    </w:p>
    <w:p w:rsidR="004C07F6" w:rsidRPr="004C07F6" w:rsidRDefault="004C07F6" w:rsidP="00114F4D">
      <w:pPr>
        <w:ind w:right="515"/>
        <w:rPr>
          <w:b/>
          <w:sz w:val="24"/>
        </w:rPr>
      </w:pPr>
      <w:r w:rsidRPr="004C07F6">
        <w:rPr>
          <w:b/>
          <w:sz w:val="24"/>
        </w:rPr>
        <w:t>I. OPĆE ODREDBE</w:t>
      </w:r>
    </w:p>
    <w:p w:rsidR="004C07F6" w:rsidRDefault="004C07F6" w:rsidP="004C07F6">
      <w:pPr>
        <w:ind w:left="426" w:right="515"/>
        <w:jc w:val="center"/>
        <w:rPr>
          <w:sz w:val="24"/>
        </w:rPr>
      </w:pPr>
    </w:p>
    <w:p w:rsidR="004C07F6" w:rsidRPr="004C07F6" w:rsidRDefault="004C07F6" w:rsidP="004C07F6">
      <w:pPr>
        <w:ind w:left="426" w:right="515"/>
        <w:jc w:val="center"/>
        <w:rPr>
          <w:sz w:val="24"/>
        </w:rPr>
      </w:pPr>
      <w:r w:rsidRPr="004C07F6">
        <w:rPr>
          <w:sz w:val="24"/>
        </w:rPr>
        <w:t>Članak 1.</w:t>
      </w:r>
    </w:p>
    <w:p w:rsidR="004C07F6" w:rsidRPr="004C07F6" w:rsidRDefault="004C07F6" w:rsidP="00114F4D">
      <w:pPr>
        <w:ind w:right="515"/>
        <w:jc w:val="both"/>
        <w:rPr>
          <w:sz w:val="24"/>
        </w:rPr>
      </w:pPr>
      <w:r w:rsidRPr="004C07F6">
        <w:rPr>
          <w:sz w:val="24"/>
        </w:rPr>
        <w:t xml:space="preserve">U postupku obrade osobnih podataka i zaštite pojedinaca  u pogledu obrade osobnih podataka i pravila povezana sa slobodnim kretanjem osobnih podataka </w:t>
      </w:r>
      <w:r>
        <w:rPr>
          <w:sz w:val="24"/>
        </w:rPr>
        <w:t>Prva riječka hrvatska gimnazija</w:t>
      </w:r>
      <w:r w:rsidRPr="004C07F6">
        <w:rPr>
          <w:sz w:val="24"/>
        </w:rPr>
        <w:t>(u daljnjem tekstu:</w:t>
      </w:r>
      <w:r>
        <w:rPr>
          <w:sz w:val="24"/>
        </w:rPr>
        <w:t xml:space="preserve"> </w:t>
      </w:r>
      <w:r w:rsidRPr="004C07F6">
        <w:rPr>
          <w:sz w:val="24"/>
        </w:rPr>
        <w:t>Škola) obveznik je primjene Opće uredbe o zaštiti</w:t>
      </w:r>
      <w:r w:rsidR="00C73DF3">
        <w:rPr>
          <w:sz w:val="24"/>
        </w:rPr>
        <w:t xml:space="preserve"> osobnih</w:t>
      </w:r>
      <w:r w:rsidRPr="004C07F6">
        <w:rPr>
          <w:sz w:val="24"/>
        </w:rPr>
        <w:t xml:space="preserve"> podataka (EU) 2016/679 </w:t>
      </w:r>
      <w:r>
        <w:rPr>
          <w:sz w:val="24"/>
        </w:rPr>
        <w:t xml:space="preserve">(u daljnjem </w:t>
      </w:r>
      <w:r w:rsidRPr="004C07F6">
        <w:rPr>
          <w:sz w:val="24"/>
        </w:rPr>
        <w:t>tekstu: Opća uredba)</w:t>
      </w:r>
      <w:r w:rsidR="009864FF">
        <w:rPr>
          <w:sz w:val="24"/>
        </w:rPr>
        <w:t>i drugih propisa koji uređuju navedeno područje</w:t>
      </w:r>
      <w:r w:rsidRPr="004C07F6">
        <w:rPr>
          <w:sz w:val="24"/>
        </w:rPr>
        <w:t>.</w:t>
      </w:r>
    </w:p>
    <w:p w:rsidR="004C07F6" w:rsidRPr="004C07F6" w:rsidRDefault="004C07F6" w:rsidP="004C07F6">
      <w:pPr>
        <w:ind w:left="426" w:right="515"/>
        <w:jc w:val="both"/>
        <w:rPr>
          <w:sz w:val="24"/>
        </w:rPr>
      </w:pPr>
    </w:p>
    <w:p w:rsidR="004C07F6" w:rsidRPr="004C07F6" w:rsidRDefault="004C07F6" w:rsidP="004C07F6">
      <w:pPr>
        <w:ind w:left="426" w:right="515"/>
        <w:jc w:val="center"/>
        <w:rPr>
          <w:sz w:val="24"/>
        </w:rPr>
      </w:pPr>
      <w:r w:rsidRPr="004C07F6">
        <w:rPr>
          <w:sz w:val="24"/>
        </w:rPr>
        <w:t>Članak 2.</w:t>
      </w:r>
    </w:p>
    <w:p w:rsidR="004C07F6" w:rsidRPr="004C07F6" w:rsidRDefault="004C07F6" w:rsidP="00114F4D">
      <w:pPr>
        <w:ind w:right="515"/>
        <w:jc w:val="both"/>
        <w:rPr>
          <w:sz w:val="24"/>
        </w:rPr>
      </w:pPr>
      <w:r w:rsidRPr="004C07F6">
        <w:rPr>
          <w:sz w:val="24"/>
        </w:rPr>
        <w:t>Sukladno čl</w:t>
      </w:r>
      <w:r>
        <w:rPr>
          <w:sz w:val="24"/>
        </w:rPr>
        <w:t>anku</w:t>
      </w:r>
      <w:r w:rsidRPr="004C07F6">
        <w:rPr>
          <w:sz w:val="24"/>
        </w:rPr>
        <w:t xml:space="preserve"> 4. toč</w:t>
      </w:r>
      <w:r>
        <w:rPr>
          <w:sz w:val="24"/>
        </w:rPr>
        <w:t>ka</w:t>
      </w:r>
      <w:r w:rsidRPr="004C07F6">
        <w:rPr>
          <w:sz w:val="24"/>
        </w:rPr>
        <w:t xml:space="preserve"> 7. Opće uredbe Škola je voditelj obrade osobnih podataka koja određuje svrhu i sredstva obrade osobnih podataka u skladu s nacionalnim zakonodavstvom i/ili pravom EU.</w:t>
      </w:r>
    </w:p>
    <w:p w:rsidR="004C07F6" w:rsidRPr="004C07F6" w:rsidRDefault="004C07F6" w:rsidP="004C07F6">
      <w:pPr>
        <w:ind w:left="426" w:right="515"/>
        <w:jc w:val="both"/>
        <w:rPr>
          <w:sz w:val="24"/>
        </w:rPr>
      </w:pPr>
    </w:p>
    <w:p w:rsidR="004C07F6" w:rsidRPr="004C07F6" w:rsidRDefault="004C07F6" w:rsidP="004C07F6">
      <w:pPr>
        <w:ind w:left="426" w:right="515"/>
        <w:jc w:val="center"/>
        <w:rPr>
          <w:sz w:val="24"/>
        </w:rPr>
      </w:pPr>
      <w:r w:rsidRPr="004C07F6">
        <w:rPr>
          <w:sz w:val="24"/>
        </w:rPr>
        <w:t>Članak 3.</w:t>
      </w:r>
    </w:p>
    <w:p w:rsidR="004C07F6" w:rsidRPr="004C07F6" w:rsidRDefault="004C07F6" w:rsidP="00114F4D">
      <w:pPr>
        <w:ind w:right="515"/>
        <w:jc w:val="both"/>
        <w:rPr>
          <w:sz w:val="24"/>
        </w:rPr>
      </w:pPr>
      <w:r w:rsidRPr="004C07F6">
        <w:rPr>
          <w:sz w:val="24"/>
        </w:rPr>
        <w:t xml:space="preserve">U skladu sa Općom uredbom </w:t>
      </w:r>
      <w:r>
        <w:rPr>
          <w:sz w:val="24"/>
        </w:rPr>
        <w:t>po</w:t>
      </w:r>
      <w:r w:rsidRPr="004C07F6">
        <w:rPr>
          <w:sz w:val="24"/>
        </w:rPr>
        <w:t>jedini izrazi u ovom Pravilniku imaju sljedeće značenje:</w:t>
      </w:r>
    </w:p>
    <w:p w:rsidR="004C07F6" w:rsidRPr="004C07F6" w:rsidRDefault="004C07F6" w:rsidP="004C07F6">
      <w:pPr>
        <w:pStyle w:val="Odlomakpopisa"/>
        <w:numPr>
          <w:ilvl w:val="0"/>
          <w:numId w:val="1"/>
        </w:numPr>
        <w:ind w:left="0" w:right="515" w:firstLine="426"/>
        <w:jc w:val="both"/>
        <w:rPr>
          <w:sz w:val="24"/>
        </w:rPr>
      </w:pPr>
      <w:r w:rsidRPr="00114F4D">
        <w:rPr>
          <w:b/>
          <w:sz w:val="24"/>
        </w:rPr>
        <w:t>osobni podatak</w:t>
      </w:r>
      <w:r w:rsidRPr="004C07F6">
        <w:rPr>
          <w:sz w:val="24"/>
        </w:rP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w:t>
      </w:r>
      <w:r>
        <w:rPr>
          <w:sz w:val="24"/>
        </w:rPr>
        <w:t xml:space="preserve"> tog pojedinca,</w:t>
      </w:r>
    </w:p>
    <w:p w:rsidR="004C07F6" w:rsidRPr="004C07F6" w:rsidRDefault="004C07F6" w:rsidP="004C07F6">
      <w:pPr>
        <w:pStyle w:val="Odlomakpopisa"/>
        <w:numPr>
          <w:ilvl w:val="0"/>
          <w:numId w:val="1"/>
        </w:numPr>
        <w:ind w:left="0" w:right="515" w:firstLine="426"/>
        <w:jc w:val="both"/>
        <w:rPr>
          <w:sz w:val="24"/>
        </w:rPr>
      </w:pPr>
      <w:r w:rsidRPr="00114F4D">
        <w:rPr>
          <w:b/>
          <w:sz w:val="24"/>
        </w:rPr>
        <w:t>obrada</w:t>
      </w:r>
      <w:r w:rsidRPr="004C07F6">
        <w:rPr>
          <w:sz w:val="24"/>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Pr>
          <w:sz w:val="24"/>
        </w:rPr>
        <w:t>,</w:t>
      </w:r>
    </w:p>
    <w:p w:rsidR="004C07F6" w:rsidRDefault="004C07F6" w:rsidP="004C07F6">
      <w:pPr>
        <w:pStyle w:val="Odlomakpopisa"/>
        <w:numPr>
          <w:ilvl w:val="0"/>
          <w:numId w:val="1"/>
        </w:numPr>
        <w:ind w:left="0" w:right="515" w:firstLine="426"/>
        <w:jc w:val="both"/>
        <w:rPr>
          <w:sz w:val="24"/>
        </w:rPr>
      </w:pPr>
      <w:r w:rsidRPr="00114F4D">
        <w:rPr>
          <w:b/>
          <w:sz w:val="24"/>
        </w:rPr>
        <w:t>sustav pohrane</w:t>
      </w:r>
      <w:r w:rsidRPr="004C07F6">
        <w:rPr>
          <w:sz w:val="24"/>
        </w:rPr>
        <w:t xml:space="preserve"> znači svaki strukturirani skup osobnih podataka dostupnih prema posebnim kriterijima, bilo da su centralizirani, decentralizirani ili raspršeni na funkcionalnoj ili zemljopisnoj osnovi</w:t>
      </w:r>
      <w:r>
        <w:rPr>
          <w:sz w:val="24"/>
        </w:rPr>
        <w:t>,</w:t>
      </w:r>
    </w:p>
    <w:p w:rsidR="004C07F6" w:rsidRPr="004C07F6" w:rsidRDefault="00114F4D" w:rsidP="004C07F6">
      <w:pPr>
        <w:pStyle w:val="Odlomakpopisa"/>
        <w:numPr>
          <w:ilvl w:val="0"/>
          <w:numId w:val="1"/>
        </w:numPr>
        <w:ind w:left="0" w:right="515" w:firstLine="426"/>
        <w:jc w:val="both"/>
        <w:rPr>
          <w:sz w:val="24"/>
        </w:rPr>
      </w:pPr>
      <w:r w:rsidRPr="00114F4D">
        <w:rPr>
          <w:b/>
          <w:sz w:val="24"/>
        </w:rPr>
        <w:t>voditelj obrade</w:t>
      </w:r>
      <w:r w:rsidR="004C07F6" w:rsidRPr="004C07F6">
        <w:rPr>
          <w:sz w:val="24"/>
        </w:rPr>
        <w:t xml:space="preserve"> 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114F4D" w:rsidRDefault="004C07F6" w:rsidP="004C07F6">
      <w:pPr>
        <w:pStyle w:val="Odlomakpopisa"/>
        <w:numPr>
          <w:ilvl w:val="0"/>
          <w:numId w:val="1"/>
        </w:numPr>
        <w:ind w:left="0" w:right="515" w:firstLine="426"/>
        <w:jc w:val="both"/>
        <w:rPr>
          <w:sz w:val="24"/>
        </w:rPr>
      </w:pPr>
      <w:r w:rsidRPr="00114F4D">
        <w:rPr>
          <w:b/>
          <w:sz w:val="24"/>
        </w:rPr>
        <w:t>primatelj</w:t>
      </w:r>
      <w:r w:rsidRPr="004C07F6">
        <w:rPr>
          <w:sz w:val="24"/>
        </w:rPr>
        <w:t xml:space="preserve"> znači fizička ili pravna osoba, tijelo javne vlasti, agencija ili drugo tijelo kojem se otkrivaju osobni podaci, neovisno o tome je li on treća strana</w:t>
      </w:r>
      <w:r w:rsidR="00114F4D">
        <w:rPr>
          <w:sz w:val="24"/>
        </w:rPr>
        <w:t>,</w:t>
      </w:r>
    </w:p>
    <w:p w:rsidR="004C07F6" w:rsidRDefault="00114F4D" w:rsidP="00114F4D">
      <w:pPr>
        <w:pStyle w:val="Odlomakpopisa"/>
        <w:numPr>
          <w:ilvl w:val="0"/>
          <w:numId w:val="1"/>
        </w:numPr>
        <w:ind w:left="0" w:right="515" w:firstLine="426"/>
        <w:jc w:val="both"/>
        <w:rPr>
          <w:sz w:val="24"/>
        </w:rPr>
      </w:pPr>
      <w:r w:rsidRPr="00114F4D">
        <w:rPr>
          <w:b/>
          <w:sz w:val="24"/>
        </w:rPr>
        <w:t>t</w:t>
      </w:r>
      <w:r w:rsidR="004C07F6" w:rsidRPr="00114F4D">
        <w:rPr>
          <w:b/>
          <w:sz w:val="24"/>
        </w:rPr>
        <w:t>reća strana</w:t>
      </w:r>
      <w:r w:rsidR="004C07F6" w:rsidRPr="00114F4D">
        <w:rPr>
          <w:sz w:val="24"/>
        </w:rP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r>
        <w:rPr>
          <w:sz w:val="24"/>
        </w:rPr>
        <w:t>,</w:t>
      </w:r>
    </w:p>
    <w:p w:rsidR="004C07F6" w:rsidRPr="00114F4D" w:rsidRDefault="004C07F6" w:rsidP="00114F4D">
      <w:pPr>
        <w:pStyle w:val="Odlomakpopisa"/>
        <w:numPr>
          <w:ilvl w:val="0"/>
          <w:numId w:val="1"/>
        </w:numPr>
        <w:ind w:left="0" w:right="515" w:firstLine="426"/>
        <w:jc w:val="both"/>
        <w:rPr>
          <w:sz w:val="24"/>
        </w:rPr>
      </w:pPr>
      <w:r w:rsidRPr="00114F4D">
        <w:rPr>
          <w:b/>
          <w:sz w:val="24"/>
        </w:rPr>
        <w:t xml:space="preserve">privola ispitanika </w:t>
      </w:r>
      <w:r w:rsidRPr="00114F4D">
        <w:rPr>
          <w:sz w:val="24"/>
        </w:rPr>
        <w:t>znači svako dobrovoljno, posebno, informirano i nedvosmisleno izražavanje želja ispitanika kojim on izjavom ili jasnom potvrdnom radnjom daje pristanak za obradu osobnih podataka koji se na njega odnose;</w:t>
      </w:r>
    </w:p>
    <w:p w:rsidR="004C07F6" w:rsidRDefault="004C07F6" w:rsidP="00114F4D">
      <w:pPr>
        <w:pStyle w:val="Odlomakpopisa"/>
        <w:numPr>
          <w:ilvl w:val="0"/>
          <w:numId w:val="1"/>
        </w:numPr>
        <w:ind w:left="0" w:right="515" w:firstLine="426"/>
        <w:jc w:val="both"/>
        <w:rPr>
          <w:sz w:val="24"/>
        </w:rPr>
      </w:pPr>
      <w:r w:rsidRPr="00114F4D">
        <w:rPr>
          <w:b/>
          <w:sz w:val="24"/>
        </w:rPr>
        <w:t>povreda osobnih podataka</w:t>
      </w:r>
      <w:r w:rsidRPr="00114F4D">
        <w:rPr>
          <w:sz w:val="24"/>
        </w:rPr>
        <w:t xml:space="preserve"> znači kršenje sigurnosti koje dovodi do slučajnog ili nezakonitog uništenja, gubitka, izmjene, neovlaštenog otkrivanja ili pristupa osobnim podacima koji su preneseni, pohranjeni ili na drugi način obrađivani</w:t>
      </w:r>
      <w:r w:rsidR="00114F4D">
        <w:rPr>
          <w:sz w:val="24"/>
        </w:rPr>
        <w:t xml:space="preserve">, </w:t>
      </w:r>
    </w:p>
    <w:p w:rsidR="004C07F6" w:rsidRDefault="00114F4D" w:rsidP="00114F4D">
      <w:pPr>
        <w:pStyle w:val="Odlomakpopisa"/>
        <w:numPr>
          <w:ilvl w:val="0"/>
          <w:numId w:val="1"/>
        </w:numPr>
        <w:ind w:left="0" w:right="515" w:firstLine="426"/>
        <w:jc w:val="both"/>
        <w:rPr>
          <w:sz w:val="24"/>
        </w:rPr>
      </w:pPr>
      <w:proofErr w:type="spellStart"/>
      <w:r>
        <w:rPr>
          <w:b/>
          <w:sz w:val="24"/>
        </w:rPr>
        <w:t>pseudonimizacija</w:t>
      </w:r>
      <w:proofErr w:type="spellEnd"/>
      <w:r w:rsidR="004C07F6" w:rsidRPr="00114F4D">
        <w:rPr>
          <w:sz w:val="24"/>
        </w:rP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r>
        <w:rPr>
          <w:sz w:val="24"/>
        </w:rPr>
        <w:t>,</w:t>
      </w:r>
    </w:p>
    <w:p w:rsidR="00114F4D" w:rsidRDefault="009864FF" w:rsidP="009864FF">
      <w:pPr>
        <w:pStyle w:val="Odlomakpopisa"/>
        <w:numPr>
          <w:ilvl w:val="0"/>
          <w:numId w:val="1"/>
        </w:numPr>
        <w:tabs>
          <w:tab w:val="left" w:pos="426"/>
          <w:tab w:val="left" w:pos="851"/>
        </w:tabs>
        <w:ind w:left="0" w:right="515" w:firstLine="142"/>
        <w:jc w:val="both"/>
        <w:rPr>
          <w:sz w:val="24"/>
        </w:rPr>
      </w:pPr>
      <w:r>
        <w:rPr>
          <w:b/>
          <w:sz w:val="24"/>
        </w:rPr>
        <w:t xml:space="preserve">Službenik za zaštitu podataka </w:t>
      </w:r>
      <w:r>
        <w:rPr>
          <w:sz w:val="24"/>
        </w:rPr>
        <w:t>je osoba imenovana od strane voditelja obrade koja vodi brigu o zakonitosti obrade osobnih podataka i ostvarivanju prava za zaštitu osobnih podataka.</w:t>
      </w:r>
    </w:p>
    <w:p w:rsidR="009864FF" w:rsidRPr="00114F4D" w:rsidRDefault="009864FF" w:rsidP="009864FF">
      <w:pPr>
        <w:pStyle w:val="Odlomakpopisa"/>
        <w:numPr>
          <w:ilvl w:val="0"/>
          <w:numId w:val="1"/>
        </w:numPr>
        <w:tabs>
          <w:tab w:val="left" w:pos="426"/>
          <w:tab w:val="left" w:pos="851"/>
        </w:tabs>
        <w:ind w:left="0" w:right="515" w:firstLine="142"/>
        <w:jc w:val="both"/>
        <w:rPr>
          <w:sz w:val="24"/>
        </w:rPr>
      </w:pPr>
      <w:r>
        <w:rPr>
          <w:b/>
          <w:sz w:val="24"/>
        </w:rPr>
        <w:t xml:space="preserve">Nadzorno tijelo </w:t>
      </w:r>
      <w:r>
        <w:rPr>
          <w:sz w:val="24"/>
        </w:rPr>
        <w:t>je Agencija za zaštitu osobnih podataka.</w:t>
      </w:r>
    </w:p>
    <w:p w:rsidR="004C07F6" w:rsidRPr="004C07F6" w:rsidRDefault="004C07F6" w:rsidP="004C07F6">
      <w:pPr>
        <w:ind w:left="426" w:right="515"/>
        <w:jc w:val="both"/>
        <w:rPr>
          <w:sz w:val="24"/>
        </w:rPr>
      </w:pPr>
      <w:r w:rsidRPr="004C07F6">
        <w:rPr>
          <w:sz w:val="24"/>
        </w:rPr>
        <w:t xml:space="preserve"> </w:t>
      </w:r>
    </w:p>
    <w:p w:rsidR="004C07F6" w:rsidRPr="004C07F6" w:rsidRDefault="004C07F6" w:rsidP="00114F4D">
      <w:pPr>
        <w:ind w:left="426" w:right="515"/>
        <w:jc w:val="center"/>
        <w:rPr>
          <w:sz w:val="24"/>
        </w:rPr>
      </w:pPr>
      <w:r w:rsidRPr="004C07F6">
        <w:rPr>
          <w:sz w:val="24"/>
        </w:rPr>
        <w:t>Članak 4.</w:t>
      </w:r>
    </w:p>
    <w:p w:rsidR="004C07F6" w:rsidRPr="004C07F6" w:rsidRDefault="004C07F6" w:rsidP="00114F4D">
      <w:pPr>
        <w:ind w:right="515"/>
        <w:jc w:val="both"/>
        <w:rPr>
          <w:sz w:val="24"/>
        </w:rPr>
      </w:pPr>
      <w:r w:rsidRPr="004C07F6">
        <w:rPr>
          <w:sz w:val="24"/>
        </w:rP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4C07F6" w:rsidRPr="004C07F6" w:rsidRDefault="004C07F6" w:rsidP="004C07F6">
      <w:pPr>
        <w:ind w:left="426" w:right="515"/>
        <w:jc w:val="both"/>
        <w:rPr>
          <w:sz w:val="24"/>
        </w:rPr>
      </w:pPr>
    </w:p>
    <w:p w:rsidR="004C07F6" w:rsidRPr="004C07F6" w:rsidRDefault="004C07F6" w:rsidP="00114F4D">
      <w:pPr>
        <w:ind w:right="515"/>
        <w:jc w:val="both"/>
        <w:rPr>
          <w:sz w:val="24"/>
        </w:rPr>
      </w:pPr>
      <w:r w:rsidRPr="004C07F6">
        <w:rPr>
          <w:sz w:val="24"/>
        </w:rPr>
        <w:t>Osobn</w:t>
      </w:r>
      <w:r w:rsidR="00114F4D">
        <w:rPr>
          <w:sz w:val="24"/>
        </w:rPr>
        <w:t>i</w:t>
      </w:r>
      <w:r w:rsidRPr="004C07F6">
        <w:rPr>
          <w:sz w:val="24"/>
        </w:rPr>
        <w:t xml:space="preserve"> poda</w:t>
      </w:r>
      <w:r w:rsidR="00114F4D">
        <w:rPr>
          <w:sz w:val="24"/>
        </w:rPr>
        <w:t>ci</w:t>
      </w:r>
      <w:r w:rsidRPr="004C07F6">
        <w:rPr>
          <w:sz w:val="24"/>
        </w:rPr>
        <w:t xml:space="preserve"> koje Škol</w:t>
      </w:r>
      <w:r w:rsidR="00114F4D">
        <w:rPr>
          <w:sz w:val="24"/>
        </w:rPr>
        <w:t>a</w:t>
      </w:r>
      <w:r w:rsidRPr="004C07F6">
        <w:rPr>
          <w:sz w:val="24"/>
        </w:rPr>
        <w:t xml:space="preserve"> obrađuje su točni te se po potrebi ažuriraju. Osobni podaci koji nisu točni bez odlaganja se brišu ili ispravljaju.</w:t>
      </w:r>
    </w:p>
    <w:p w:rsidR="004C07F6" w:rsidRPr="004C07F6" w:rsidRDefault="004C07F6" w:rsidP="004C07F6">
      <w:pPr>
        <w:ind w:left="426" w:right="515"/>
        <w:jc w:val="both"/>
        <w:rPr>
          <w:sz w:val="24"/>
        </w:rPr>
      </w:pPr>
    </w:p>
    <w:p w:rsidR="004C07F6" w:rsidRPr="004C07F6" w:rsidRDefault="004C07F6" w:rsidP="00114F4D">
      <w:pPr>
        <w:ind w:right="515"/>
        <w:jc w:val="both"/>
        <w:rPr>
          <w:sz w:val="24"/>
        </w:rPr>
      </w:pPr>
      <w:r w:rsidRPr="004C07F6">
        <w:rPr>
          <w:sz w:val="24"/>
        </w:rPr>
        <w:t>Škola osobne podatke obrađuje isključivo na način kojim se osigurava odgovarajuća sigurnost osobnih podataka, uključujući zaštitu od neovlaštene ili nezakonite obrade te od slučajnog gubitka,</w:t>
      </w:r>
      <w:r w:rsidR="00114F4D">
        <w:rPr>
          <w:sz w:val="24"/>
        </w:rPr>
        <w:t xml:space="preserve"> </w:t>
      </w:r>
      <w:r w:rsidRPr="004C07F6">
        <w:rPr>
          <w:sz w:val="24"/>
        </w:rPr>
        <w:t>uništenja ili oštećenja primjenom odgovarajućih tehničkih i organizacijskih mjera.</w:t>
      </w:r>
    </w:p>
    <w:p w:rsidR="004C07F6" w:rsidRPr="004C07F6" w:rsidRDefault="004C07F6" w:rsidP="004C07F6">
      <w:pPr>
        <w:ind w:left="426" w:right="515"/>
        <w:jc w:val="both"/>
        <w:rPr>
          <w:sz w:val="24"/>
        </w:rPr>
      </w:pPr>
    </w:p>
    <w:p w:rsidR="004C07F6" w:rsidRPr="004C07F6" w:rsidRDefault="004C07F6" w:rsidP="00114F4D">
      <w:pPr>
        <w:ind w:right="515"/>
        <w:jc w:val="both"/>
        <w:rPr>
          <w:sz w:val="24"/>
        </w:rPr>
      </w:pPr>
      <w:r w:rsidRPr="004C07F6">
        <w:rPr>
          <w:sz w:val="24"/>
        </w:rPr>
        <w:t>Škola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114F4D" w:rsidRDefault="004C07F6" w:rsidP="00114F4D">
      <w:pPr>
        <w:ind w:right="515"/>
        <w:jc w:val="both"/>
        <w:rPr>
          <w:b/>
          <w:sz w:val="24"/>
        </w:rPr>
      </w:pPr>
      <w:r w:rsidRPr="00114F4D">
        <w:rPr>
          <w:b/>
          <w:sz w:val="24"/>
        </w:rPr>
        <w:t>II. OBRADA OSOBNIH PODATAKA</w:t>
      </w:r>
    </w:p>
    <w:p w:rsidR="004C07F6" w:rsidRPr="004C07F6" w:rsidRDefault="004C07F6" w:rsidP="004C07F6">
      <w:pPr>
        <w:ind w:left="426" w:right="515"/>
        <w:jc w:val="both"/>
        <w:rPr>
          <w:sz w:val="24"/>
        </w:rPr>
      </w:pPr>
    </w:p>
    <w:p w:rsidR="004C07F6" w:rsidRPr="004C07F6" w:rsidRDefault="004C07F6" w:rsidP="00114F4D">
      <w:pPr>
        <w:ind w:left="426" w:right="515"/>
        <w:jc w:val="center"/>
        <w:rPr>
          <w:sz w:val="24"/>
        </w:rPr>
      </w:pPr>
      <w:r w:rsidRPr="004C07F6">
        <w:rPr>
          <w:sz w:val="24"/>
        </w:rPr>
        <w:t>Članak 5.</w:t>
      </w:r>
    </w:p>
    <w:p w:rsidR="004C07F6" w:rsidRPr="004C07F6" w:rsidRDefault="004C07F6" w:rsidP="00114F4D">
      <w:pPr>
        <w:ind w:right="515"/>
        <w:jc w:val="both"/>
        <w:rPr>
          <w:sz w:val="24"/>
        </w:rPr>
      </w:pPr>
      <w:r w:rsidRPr="004C07F6">
        <w:rPr>
          <w:sz w:val="24"/>
        </w:rPr>
        <w:t>Škola osobne podatke obrađuje samo i u onoj mjeri ako je ispunjen jedan od sljedećih uvjeta:</w:t>
      </w:r>
    </w:p>
    <w:p w:rsidR="004C07F6" w:rsidRPr="004C07F6" w:rsidRDefault="004C07F6" w:rsidP="00F04C9C">
      <w:pPr>
        <w:tabs>
          <w:tab w:val="left" w:pos="284"/>
        </w:tabs>
        <w:ind w:right="515"/>
        <w:jc w:val="both"/>
        <w:rPr>
          <w:sz w:val="24"/>
        </w:rPr>
      </w:pPr>
      <w:r w:rsidRPr="004C07F6">
        <w:rPr>
          <w:sz w:val="24"/>
        </w:rPr>
        <w:t>−</w:t>
      </w:r>
      <w:r w:rsidRPr="004C07F6">
        <w:rPr>
          <w:sz w:val="24"/>
        </w:rPr>
        <w:tab/>
        <w:t xml:space="preserve">da je ispitanik dao </w:t>
      </w:r>
      <w:r w:rsidRPr="00F04C9C">
        <w:rPr>
          <w:b/>
          <w:sz w:val="24"/>
        </w:rPr>
        <w:t>privolu</w:t>
      </w:r>
      <w:r w:rsidRPr="004C07F6">
        <w:rPr>
          <w:sz w:val="24"/>
        </w:rPr>
        <w:t xml:space="preserve"> za obradu svojih osobnih podataka u jednu ili više posebnih svrha</w:t>
      </w:r>
      <w:r w:rsidR="00114F4D">
        <w:rPr>
          <w:sz w:val="24"/>
        </w:rPr>
        <w:t>,</w:t>
      </w:r>
    </w:p>
    <w:p w:rsidR="004C07F6" w:rsidRPr="004C07F6" w:rsidRDefault="004C07F6" w:rsidP="00F04C9C">
      <w:pPr>
        <w:tabs>
          <w:tab w:val="left" w:pos="284"/>
        </w:tabs>
        <w:ind w:right="515"/>
        <w:jc w:val="both"/>
        <w:rPr>
          <w:sz w:val="24"/>
        </w:rPr>
      </w:pPr>
      <w:r w:rsidRPr="004C07F6">
        <w:rPr>
          <w:sz w:val="24"/>
        </w:rPr>
        <w:t>−</w:t>
      </w:r>
      <w:r w:rsidRPr="004C07F6">
        <w:rPr>
          <w:sz w:val="24"/>
        </w:rPr>
        <w:tab/>
        <w:t>da je obrada nužna za izvršavanje ugovora u kojem je ispitanik stranka</w:t>
      </w:r>
      <w:r w:rsidR="00114F4D">
        <w:rPr>
          <w:sz w:val="24"/>
        </w:rPr>
        <w:t>,</w:t>
      </w:r>
      <w:r w:rsidRPr="004C07F6">
        <w:rPr>
          <w:sz w:val="24"/>
        </w:rPr>
        <w:t xml:space="preserve">  </w:t>
      </w:r>
    </w:p>
    <w:p w:rsidR="004C07F6" w:rsidRPr="004C07F6" w:rsidRDefault="004C07F6" w:rsidP="00F04C9C">
      <w:pPr>
        <w:tabs>
          <w:tab w:val="left" w:pos="284"/>
        </w:tabs>
        <w:ind w:right="515"/>
        <w:jc w:val="both"/>
        <w:rPr>
          <w:sz w:val="24"/>
        </w:rPr>
      </w:pPr>
      <w:r w:rsidRPr="004C07F6">
        <w:rPr>
          <w:sz w:val="24"/>
        </w:rPr>
        <w:t>−</w:t>
      </w:r>
      <w:r w:rsidRPr="004C07F6">
        <w:rPr>
          <w:sz w:val="24"/>
        </w:rPr>
        <w:tab/>
        <w:t>da je obrada nužna radi poštovanja pravnih obveza Škole</w:t>
      </w:r>
      <w:r w:rsidR="00114F4D">
        <w:rPr>
          <w:sz w:val="24"/>
        </w:rPr>
        <w:t>,</w:t>
      </w:r>
    </w:p>
    <w:p w:rsidR="004C07F6" w:rsidRPr="004C07F6" w:rsidRDefault="004C07F6" w:rsidP="00F04C9C">
      <w:pPr>
        <w:tabs>
          <w:tab w:val="left" w:pos="284"/>
        </w:tabs>
        <w:ind w:right="515"/>
        <w:jc w:val="both"/>
        <w:rPr>
          <w:sz w:val="24"/>
        </w:rPr>
      </w:pPr>
      <w:r w:rsidRPr="004C07F6">
        <w:rPr>
          <w:sz w:val="24"/>
        </w:rPr>
        <w:t>−</w:t>
      </w:r>
      <w:r w:rsidRPr="004C07F6">
        <w:rPr>
          <w:sz w:val="24"/>
        </w:rPr>
        <w:tab/>
        <w:t>da je obrada nužna kako bi se zaštitili ključni interesi ispitanika ili druge fizičke osobe</w:t>
      </w:r>
      <w:r w:rsidR="00114F4D">
        <w:rPr>
          <w:sz w:val="24"/>
        </w:rPr>
        <w:t>,</w:t>
      </w:r>
    </w:p>
    <w:p w:rsidR="004C07F6" w:rsidRPr="004C07F6" w:rsidRDefault="004C07F6" w:rsidP="00F04C9C">
      <w:pPr>
        <w:tabs>
          <w:tab w:val="left" w:pos="284"/>
        </w:tabs>
        <w:ind w:right="515"/>
        <w:jc w:val="both"/>
        <w:rPr>
          <w:sz w:val="24"/>
        </w:rPr>
      </w:pPr>
      <w:r w:rsidRPr="004C07F6">
        <w:rPr>
          <w:sz w:val="24"/>
        </w:rPr>
        <w:t>−</w:t>
      </w:r>
      <w:r w:rsidRPr="004C07F6">
        <w:rPr>
          <w:sz w:val="24"/>
        </w:rPr>
        <w:tab/>
        <w:t>da je obrada nužna za izvršavanje zadaće od javnog interesa ili pri izvršavanju javnih ovlasti Škole</w:t>
      </w:r>
      <w:r w:rsidR="00114F4D">
        <w:rPr>
          <w:sz w:val="24"/>
        </w:rPr>
        <w:t>,</w:t>
      </w:r>
    </w:p>
    <w:p w:rsidR="004C07F6" w:rsidRPr="004C07F6" w:rsidRDefault="004C07F6" w:rsidP="00F04C9C">
      <w:pPr>
        <w:tabs>
          <w:tab w:val="left" w:pos="284"/>
        </w:tabs>
        <w:ind w:right="515"/>
        <w:jc w:val="both"/>
        <w:rPr>
          <w:sz w:val="24"/>
        </w:rPr>
      </w:pPr>
      <w:r w:rsidRPr="004C07F6">
        <w:rPr>
          <w:sz w:val="24"/>
        </w:rPr>
        <w:t>−</w:t>
      </w:r>
      <w:r w:rsidRPr="004C07F6">
        <w:rPr>
          <w:sz w:val="24"/>
        </w:rPr>
        <w:tab/>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4C07F6" w:rsidRPr="004C07F6" w:rsidRDefault="004C07F6" w:rsidP="004C07F6">
      <w:pPr>
        <w:ind w:left="426" w:right="515"/>
        <w:jc w:val="both"/>
        <w:rPr>
          <w:sz w:val="24"/>
        </w:rPr>
      </w:pPr>
    </w:p>
    <w:p w:rsidR="004C07F6" w:rsidRPr="004C07F6" w:rsidRDefault="004C07F6" w:rsidP="00114F4D">
      <w:pPr>
        <w:ind w:left="426" w:right="515"/>
        <w:jc w:val="center"/>
        <w:rPr>
          <w:sz w:val="24"/>
        </w:rPr>
      </w:pPr>
      <w:r w:rsidRPr="004C07F6">
        <w:rPr>
          <w:sz w:val="24"/>
        </w:rPr>
        <w:t>Članak 6.</w:t>
      </w:r>
    </w:p>
    <w:p w:rsidR="004C07F6" w:rsidRPr="004C07F6" w:rsidRDefault="004C07F6" w:rsidP="00F04C9C">
      <w:pPr>
        <w:ind w:right="515"/>
        <w:jc w:val="both"/>
        <w:rPr>
          <w:sz w:val="24"/>
        </w:rPr>
      </w:pPr>
      <w:r w:rsidRPr="004C07F6">
        <w:rPr>
          <w:sz w:val="24"/>
        </w:rPr>
        <w:t xml:space="preserve">Privola kojom ispitanik Školi daje pristanak za obradu osobnih podataka koji se na njega odnose jest dobrovoljna, u pisanom obliku s lako razumljivim, jasnim i jednostavnim jezikom, jasno naznačenom svrhom za koju se daje i bez nepoštenih uvjeta.   </w:t>
      </w:r>
    </w:p>
    <w:p w:rsidR="004C07F6" w:rsidRPr="004C07F6" w:rsidRDefault="004C07F6" w:rsidP="004C07F6">
      <w:pPr>
        <w:ind w:left="426" w:right="515"/>
        <w:jc w:val="both"/>
        <w:rPr>
          <w:sz w:val="24"/>
        </w:rPr>
      </w:pPr>
    </w:p>
    <w:p w:rsidR="004C07F6" w:rsidRDefault="004C07F6" w:rsidP="00F04C9C">
      <w:pPr>
        <w:ind w:right="515"/>
        <w:jc w:val="both"/>
        <w:rPr>
          <w:sz w:val="24"/>
        </w:rPr>
      </w:pPr>
      <w:r w:rsidRPr="004C07F6">
        <w:rPr>
          <w:sz w:val="24"/>
        </w:rPr>
        <w:t>Ako se radi o obradi osobnih podataka djeteta ispod dobne granice od 16 godina, privolu na način opisanom u stavku 1. ovog članka daje nositelj roditeljske odgovornosti nad djetetom (rodite</w:t>
      </w:r>
      <w:r w:rsidR="00114F4D">
        <w:rPr>
          <w:sz w:val="24"/>
        </w:rPr>
        <w:t>lj ili zakonski skrbnik djeteta</w:t>
      </w:r>
      <w:r w:rsidR="00A13C23">
        <w:rPr>
          <w:sz w:val="24"/>
        </w:rPr>
        <w:t>).</w:t>
      </w:r>
    </w:p>
    <w:p w:rsidR="00114F4D" w:rsidRPr="004C07F6" w:rsidRDefault="00114F4D" w:rsidP="004C07F6">
      <w:pPr>
        <w:ind w:left="426" w:right="515"/>
        <w:jc w:val="both"/>
        <w:rPr>
          <w:sz w:val="24"/>
        </w:rPr>
      </w:pPr>
    </w:p>
    <w:p w:rsidR="004C07F6" w:rsidRPr="004C07F6" w:rsidRDefault="004C07F6" w:rsidP="00114F4D">
      <w:pPr>
        <w:ind w:left="426" w:right="515"/>
        <w:jc w:val="center"/>
        <w:rPr>
          <w:sz w:val="24"/>
        </w:rPr>
      </w:pPr>
      <w:r w:rsidRPr="004C07F6">
        <w:rPr>
          <w:sz w:val="24"/>
        </w:rPr>
        <w:t>Članak 7.</w:t>
      </w:r>
    </w:p>
    <w:p w:rsidR="00F04C9C" w:rsidRDefault="004C07F6" w:rsidP="00F04C9C">
      <w:pPr>
        <w:ind w:right="515"/>
        <w:jc w:val="both"/>
        <w:rPr>
          <w:sz w:val="24"/>
        </w:rPr>
      </w:pPr>
      <w:r w:rsidRPr="004C07F6">
        <w:rPr>
          <w:sz w:val="24"/>
        </w:rPr>
        <w:t>U postupku obrade osobnih podataka Škola na odgovarajući način (pisano ili izravno usmeno) ispitaniku pruža sve informacije vezano uz obradu njegovih osobnih podataka, a osobito o svrsi obrade podataka, pravnoj osnov</w:t>
      </w:r>
      <w:r w:rsidR="00F04C9C">
        <w:rPr>
          <w:sz w:val="24"/>
        </w:rPr>
        <w:t>i</w:t>
      </w:r>
      <w:r w:rsidRPr="004C07F6">
        <w:rPr>
          <w:sz w:val="24"/>
        </w:rPr>
        <w:t xml:space="preserve"> za obradu podataka, legitimnim interesima Škole, namjeri predaj</w:t>
      </w:r>
      <w:r w:rsidR="00F04C9C">
        <w:rPr>
          <w:sz w:val="24"/>
        </w:rPr>
        <w:t>e</w:t>
      </w:r>
      <w:r w:rsidRPr="004C07F6">
        <w:rPr>
          <w:sz w:val="24"/>
        </w:rPr>
        <w:t xml:space="preserve"> osobnih podataka trećim osobama, razdoblju u kojem će osobni podaci biti pohranjeni, o postojanju prava ispitanika na pristup osobnim podacima te na ispravak ili brisanje osobnih podataka i ograničavanje obrade, prava na ulaganje prigovora i dr.</w:t>
      </w:r>
    </w:p>
    <w:p w:rsidR="004C07F6" w:rsidRPr="004C07F6" w:rsidRDefault="004C07F6" w:rsidP="00F04C9C">
      <w:pPr>
        <w:ind w:right="515"/>
        <w:jc w:val="both"/>
        <w:rPr>
          <w:sz w:val="24"/>
        </w:rPr>
      </w:pPr>
      <w:r w:rsidRPr="004C07F6">
        <w:rPr>
          <w:sz w:val="24"/>
        </w:rPr>
        <w:t xml:space="preserve"> </w:t>
      </w:r>
    </w:p>
    <w:p w:rsidR="004C07F6" w:rsidRDefault="00F04C9C" w:rsidP="00F04C9C">
      <w:pPr>
        <w:ind w:right="515"/>
        <w:jc w:val="center"/>
        <w:rPr>
          <w:sz w:val="24"/>
        </w:rPr>
      </w:pPr>
      <w:r>
        <w:rPr>
          <w:sz w:val="24"/>
        </w:rPr>
        <w:t xml:space="preserve">Članak 8. </w:t>
      </w:r>
    </w:p>
    <w:p w:rsidR="00F04C9C" w:rsidRDefault="00F04C9C" w:rsidP="00F04C9C">
      <w:pPr>
        <w:ind w:right="515"/>
        <w:jc w:val="both"/>
        <w:rPr>
          <w:sz w:val="24"/>
        </w:rPr>
      </w:pPr>
      <w:r>
        <w:rPr>
          <w:sz w:val="24"/>
        </w:rPr>
        <w:t xml:space="preserve">Voditelj obrade osobnih podataka ovlašten je osobne podatke dati na korištenje drugim primateljima na temelju pisanog zahtjeva ako je to potrebno radi obavljanja poslova u okviru zakonom utvrđene djelatnosti primatelja. </w:t>
      </w:r>
    </w:p>
    <w:p w:rsidR="00F04C9C" w:rsidRDefault="00F04C9C" w:rsidP="00F04C9C">
      <w:pPr>
        <w:ind w:right="515"/>
        <w:jc w:val="both"/>
        <w:rPr>
          <w:sz w:val="24"/>
        </w:rPr>
      </w:pPr>
      <w:r>
        <w:rPr>
          <w:sz w:val="24"/>
        </w:rPr>
        <w:t>Pisani zahtjev mora sadržavati svrhu i pravni temelj za korištenje osobnih podataka te vrstu osobnih podataka koji se traže.</w:t>
      </w:r>
    </w:p>
    <w:p w:rsidR="00F04C9C" w:rsidRDefault="00F04C9C" w:rsidP="00F04C9C">
      <w:pPr>
        <w:ind w:right="515"/>
        <w:jc w:val="both"/>
        <w:rPr>
          <w:sz w:val="24"/>
        </w:rPr>
      </w:pPr>
    </w:p>
    <w:p w:rsidR="004C07F6" w:rsidRPr="00F04C9C" w:rsidRDefault="004C07F6" w:rsidP="00F04C9C">
      <w:pPr>
        <w:ind w:right="515"/>
        <w:jc w:val="both"/>
        <w:rPr>
          <w:b/>
          <w:sz w:val="24"/>
        </w:rPr>
      </w:pPr>
      <w:r w:rsidRPr="00F04C9C">
        <w:rPr>
          <w:b/>
          <w:sz w:val="24"/>
        </w:rPr>
        <w:t>III. PRAVA ISPITANIKA</w:t>
      </w:r>
    </w:p>
    <w:p w:rsidR="004C07F6" w:rsidRPr="004C07F6" w:rsidRDefault="004C07F6" w:rsidP="004C07F6">
      <w:pPr>
        <w:ind w:left="426" w:right="515"/>
        <w:jc w:val="both"/>
        <w:rPr>
          <w:sz w:val="24"/>
        </w:rPr>
      </w:pPr>
    </w:p>
    <w:p w:rsidR="004C07F6" w:rsidRPr="004C07F6" w:rsidRDefault="004C07F6" w:rsidP="00F04C9C">
      <w:pPr>
        <w:ind w:left="426" w:right="515"/>
        <w:jc w:val="center"/>
        <w:rPr>
          <w:sz w:val="24"/>
        </w:rPr>
      </w:pPr>
      <w:r w:rsidRPr="004C07F6">
        <w:rPr>
          <w:sz w:val="24"/>
        </w:rPr>
        <w:t>Članak</w:t>
      </w:r>
      <w:r w:rsidR="00F04C9C">
        <w:rPr>
          <w:sz w:val="24"/>
        </w:rPr>
        <w:t xml:space="preserve"> 9.</w:t>
      </w:r>
    </w:p>
    <w:p w:rsidR="004C07F6" w:rsidRPr="004C07F6" w:rsidRDefault="004C07F6" w:rsidP="00F04C9C">
      <w:pPr>
        <w:ind w:right="515"/>
        <w:jc w:val="both"/>
        <w:rPr>
          <w:sz w:val="24"/>
        </w:rPr>
      </w:pPr>
      <w:r w:rsidRPr="004C07F6">
        <w:rPr>
          <w:sz w:val="24"/>
        </w:rPr>
        <w:t>Škola će odmah, a najkasnije u roku od mjesec dana od dana podnošenja zahtjeva ispitanika ili njegovog zakonsko</w:t>
      </w:r>
      <w:r w:rsidR="00F04C9C">
        <w:rPr>
          <w:sz w:val="24"/>
        </w:rPr>
        <w:t xml:space="preserve">g zastupnika ili punomoćnika:  </w:t>
      </w:r>
    </w:p>
    <w:p w:rsidR="004C07F6" w:rsidRPr="004C07F6" w:rsidRDefault="004C07F6" w:rsidP="00F04C9C">
      <w:pPr>
        <w:ind w:right="515" w:firstLine="426"/>
        <w:jc w:val="both"/>
        <w:rPr>
          <w:sz w:val="24"/>
        </w:rPr>
      </w:pPr>
      <w:r w:rsidRPr="004C07F6">
        <w:rPr>
          <w:sz w:val="24"/>
        </w:rPr>
        <w:t>−</w:t>
      </w:r>
      <w:r w:rsidRPr="004C07F6">
        <w:rPr>
          <w:sz w:val="24"/>
        </w:rPr>
        <w:tab/>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r w:rsidR="00F04C9C">
        <w:rPr>
          <w:sz w:val="24"/>
        </w:rPr>
        <w:t>,</w:t>
      </w:r>
    </w:p>
    <w:p w:rsidR="004C07F6" w:rsidRPr="004C07F6" w:rsidRDefault="004C07F6" w:rsidP="00F04C9C">
      <w:pPr>
        <w:ind w:right="515" w:firstLine="426"/>
        <w:jc w:val="both"/>
        <w:rPr>
          <w:sz w:val="24"/>
        </w:rPr>
      </w:pPr>
      <w:r w:rsidRPr="004C07F6">
        <w:rPr>
          <w:sz w:val="24"/>
        </w:rPr>
        <w:t>−</w:t>
      </w:r>
      <w:r w:rsidRPr="004C07F6">
        <w:rPr>
          <w:sz w:val="24"/>
        </w:rPr>
        <w:tab/>
        <w:t>dostaviti ispitaniku ispis osobnih podataka sadržanih u sustavu pohrane koji se na njega odnose</w:t>
      </w:r>
      <w:r w:rsidR="00F04C9C">
        <w:rPr>
          <w:sz w:val="24"/>
        </w:rPr>
        <w:t>,</w:t>
      </w:r>
    </w:p>
    <w:p w:rsidR="004C07F6" w:rsidRPr="004C07F6" w:rsidRDefault="004C07F6" w:rsidP="004C07F6">
      <w:pPr>
        <w:ind w:left="426" w:right="515"/>
        <w:jc w:val="both"/>
        <w:rPr>
          <w:sz w:val="24"/>
        </w:rPr>
      </w:pPr>
      <w:r w:rsidRPr="004C07F6">
        <w:rPr>
          <w:sz w:val="24"/>
        </w:rPr>
        <w:t>−</w:t>
      </w:r>
      <w:r w:rsidRPr="004C07F6">
        <w:rPr>
          <w:sz w:val="24"/>
        </w:rPr>
        <w:tab/>
        <w:t>ispraviti netočne podatke ili podatke dopuniti</w:t>
      </w:r>
      <w:r w:rsidR="00F04C9C">
        <w:rPr>
          <w:sz w:val="24"/>
        </w:rPr>
        <w:t>,</w:t>
      </w:r>
      <w:r w:rsidRPr="004C07F6">
        <w:rPr>
          <w:sz w:val="24"/>
        </w:rPr>
        <w:t xml:space="preserve">  </w:t>
      </w:r>
    </w:p>
    <w:p w:rsidR="004C07F6" w:rsidRPr="004C07F6" w:rsidRDefault="004C07F6" w:rsidP="00F04C9C">
      <w:pPr>
        <w:ind w:right="515" w:firstLine="426"/>
        <w:jc w:val="both"/>
        <w:rPr>
          <w:sz w:val="24"/>
        </w:rPr>
      </w:pPr>
      <w:r w:rsidRPr="004C07F6">
        <w:rPr>
          <w:sz w:val="24"/>
        </w:rPr>
        <w:t>−</w:t>
      </w:r>
      <w:r w:rsidRPr="004C07F6">
        <w:rPr>
          <w:sz w:val="24"/>
        </w:rPr>
        <w:tab/>
        <w:t>provesti brisanje osobnih podataka koji se na ispitanika odnose pod uvjetom da osobni podaci više nisu nužni u odnosu na svrhe za koje su prikupljeni ili ako ispitanik povuče privolu na kojoj se obrada temelji.</w:t>
      </w:r>
    </w:p>
    <w:p w:rsidR="004C07F6" w:rsidRPr="004C07F6" w:rsidRDefault="004C07F6" w:rsidP="004C07F6">
      <w:pPr>
        <w:ind w:left="426" w:right="515"/>
        <w:jc w:val="both"/>
        <w:rPr>
          <w:sz w:val="24"/>
        </w:rPr>
      </w:pPr>
    </w:p>
    <w:p w:rsidR="004C07F6" w:rsidRPr="004C07F6" w:rsidRDefault="004C07F6" w:rsidP="00F04C9C">
      <w:pPr>
        <w:ind w:right="515"/>
        <w:jc w:val="both"/>
        <w:rPr>
          <w:sz w:val="24"/>
        </w:rPr>
      </w:pPr>
      <w:r w:rsidRPr="004C07F6">
        <w:rPr>
          <w:sz w:val="24"/>
        </w:rPr>
        <w:t>Rok iz st</w:t>
      </w:r>
      <w:r w:rsidR="00F04C9C">
        <w:rPr>
          <w:sz w:val="24"/>
        </w:rPr>
        <w:t>avka</w:t>
      </w:r>
      <w:r w:rsidRPr="004C07F6">
        <w:rPr>
          <w:sz w:val="24"/>
        </w:rPr>
        <w:t xml:space="preserve"> 1. ovog članka može se prema potrebi produ</w:t>
      </w:r>
      <w:r w:rsidR="00F04C9C">
        <w:rPr>
          <w:sz w:val="24"/>
        </w:rPr>
        <w:t>žiti</w:t>
      </w:r>
      <w:r w:rsidRPr="004C07F6">
        <w:rPr>
          <w:sz w:val="24"/>
        </w:rPr>
        <w:t xml:space="preserve"> za dodatna dva mjeseca, uzimajući u obzir složenost i broj zahtjeva. Škola obavješćuje ispitanika o svakom takvom produljenju u roku od mjesec dana od zaprimanja zahtjeva, zajedno s razlozima odgađanja. </w:t>
      </w:r>
    </w:p>
    <w:p w:rsidR="004C07F6" w:rsidRPr="004C07F6" w:rsidRDefault="004C07F6" w:rsidP="004C07F6">
      <w:pPr>
        <w:ind w:left="426" w:right="515"/>
        <w:jc w:val="both"/>
        <w:rPr>
          <w:sz w:val="24"/>
        </w:rPr>
      </w:pPr>
    </w:p>
    <w:p w:rsidR="004C07F6" w:rsidRPr="004C07F6" w:rsidRDefault="004C07F6" w:rsidP="00F04C9C">
      <w:pPr>
        <w:ind w:right="515"/>
        <w:jc w:val="both"/>
        <w:rPr>
          <w:sz w:val="24"/>
        </w:rPr>
      </w:pPr>
      <w:r w:rsidRPr="004C07F6">
        <w:rPr>
          <w:sz w:val="24"/>
        </w:rPr>
        <w:t>Ako je zahtjev ispitanika podnesen elektroničkim putem, Škola informaciju pruža elektroničkim putem ako je to moguće, osim ako ispitanik zatraži drugačije.</w:t>
      </w:r>
    </w:p>
    <w:p w:rsidR="004C07F6" w:rsidRPr="004C07F6" w:rsidRDefault="004C07F6" w:rsidP="004C07F6">
      <w:pPr>
        <w:ind w:left="426" w:right="515"/>
        <w:jc w:val="both"/>
        <w:rPr>
          <w:sz w:val="24"/>
        </w:rPr>
      </w:pPr>
    </w:p>
    <w:p w:rsidR="004C07F6" w:rsidRPr="004C07F6" w:rsidRDefault="004C07F6" w:rsidP="00F04C9C">
      <w:pPr>
        <w:ind w:right="515"/>
        <w:jc w:val="both"/>
        <w:rPr>
          <w:sz w:val="24"/>
        </w:rPr>
      </w:pPr>
      <w:r w:rsidRPr="004C07F6">
        <w:rPr>
          <w:sz w:val="24"/>
        </w:rPr>
        <w:t>O razlozima odbijanja zahtjeva ispitanika iz st</w:t>
      </w:r>
      <w:r w:rsidR="00F04C9C">
        <w:rPr>
          <w:sz w:val="24"/>
        </w:rPr>
        <w:t>avka</w:t>
      </w:r>
      <w:r w:rsidRPr="004C07F6">
        <w:rPr>
          <w:sz w:val="24"/>
        </w:rPr>
        <w:t xml:space="preserve"> 1. ovog članka Škola će bez odgađanja, a najk</w:t>
      </w:r>
      <w:r w:rsidR="00F04C9C">
        <w:rPr>
          <w:sz w:val="24"/>
        </w:rPr>
        <w:t xml:space="preserve">asnije jedan mjesec od primitka </w:t>
      </w:r>
      <w:r w:rsidRPr="004C07F6">
        <w:rPr>
          <w:sz w:val="24"/>
        </w:rPr>
        <w:t xml:space="preserve">zahtjeva, izvijestiti ispitanika o razlozima  odbijanja zahtjeva.  </w:t>
      </w:r>
    </w:p>
    <w:p w:rsidR="004C07F6" w:rsidRPr="004C07F6" w:rsidRDefault="004C07F6" w:rsidP="004C07F6">
      <w:pPr>
        <w:ind w:left="426" w:right="515"/>
        <w:jc w:val="both"/>
        <w:rPr>
          <w:sz w:val="24"/>
        </w:rPr>
      </w:pPr>
    </w:p>
    <w:p w:rsidR="004C07F6" w:rsidRPr="004C07F6" w:rsidRDefault="004C07F6" w:rsidP="00F04C9C">
      <w:pPr>
        <w:ind w:left="426" w:right="515"/>
        <w:jc w:val="center"/>
        <w:rPr>
          <w:sz w:val="24"/>
        </w:rPr>
      </w:pPr>
      <w:r w:rsidRPr="004C07F6">
        <w:rPr>
          <w:sz w:val="24"/>
        </w:rPr>
        <w:t>Članak</w:t>
      </w:r>
      <w:r w:rsidR="00F04C9C">
        <w:rPr>
          <w:sz w:val="24"/>
        </w:rPr>
        <w:t xml:space="preserve"> 10.</w:t>
      </w:r>
    </w:p>
    <w:p w:rsidR="004C07F6" w:rsidRPr="004C07F6" w:rsidRDefault="004C07F6" w:rsidP="00F04C9C">
      <w:pPr>
        <w:ind w:right="515"/>
        <w:jc w:val="both"/>
        <w:rPr>
          <w:sz w:val="24"/>
        </w:rPr>
      </w:pPr>
      <w:r w:rsidRPr="004C07F6">
        <w:rPr>
          <w:sz w:val="24"/>
        </w:rPr>
        <w:t>Škola informacije pružene u skladu s čl</w:t>
      </w:r>
      <w:r w:rsidR="00F04C9C">
        <w:rPr>
          <w:sz w:val="24"/>
        </w:rPr>
        <w:t>anka</w:t>
      </w:r>
      <w:r w:rsidRPr="004C07F6">
        <w:rPr>
          <w:sz w:val="24"/>
        </w:rPr>
        <w:t xml:space="preserve"> </w:t>
      </w:r>
      <w:r w:rsidR="00F04C9C">
        <w:rPr>
          <w:sz w:val="24"/>
        </w:rPr>
        <w:t>9</w:t>
      </w:r>
      <w:r w:rsidRPr="004C07F6">
        <w:rPr>
          <w:sz w:val="24"/>
        </w:rPr>
        <w:t xml:space="preserve">.  pruža bez naknade. </w:t>
      </w:r>
    </w:p>
    <w:p w:rsidR="004C07F6" w:rsidRPr="004C07F6" w:rsidRDefault="004C07F6" w:rsidP="00F04C9C">
      <w:pPr>
        <w:ind w:right="515"/>
        <w:jc w:val="both"/>
        <w:rPr>
          <w:sz w:val="24"/>
        </w:rPr>
      </w:pPr>
      <w:r w:rsidRPr="004C07F6">
        <w:rPr>
          <w:sz w:val="24"/>
        </w:rPr>
        <w:t>Iznimno, ako su zahtjevi ispitanika očito neutemeljeni ili pretjerani Škola će naplatiti razumnu naknadu uzimajući u obzir administrativne troškove pružanja informacija ili obavijesti.</w:t>
      </w:r>
    </w:p>
    <w:p w:rsidR="004C07F6" w:rsidRPr="004C07F6" w:rsidRDefault="004C07F6" w:rsidP="004C07F6">
      <w:pPr>
        <w:ind w:left="426" w:right="515"/>
        <w:jc w:val="both"/>
        <w:rPr>
          <w:sz w:val="24"/>
        </w:rPr>
      </w:pPr>
      <w:r w:rsidRPr="004C07F6">
        <w:rPr>
          <w:sz w:val="24"/>
        </w:rPr>
        <w:t xml:space="preserve"> </w:t>
      </w:r>
    </w:p>
    <w:p w:rsidR="004C07F6" w:rsidRPr="004C07F6" w:rsidRDefault="004C07F6" w:rsidP="00F04C9C">
      <w:pPr>
        <w:ind w:left="426" w:right="515"/>
        <w:jc w:val="center"/>
        <w:rPr>
          <w:sz w:val="24"/>
        </w:rPr>
      </w:pPr>
      <w:r w:rsidRPr="004C07F6">
        <w:rPr>
          <w:sz w:val="24"/>
        </w:rPr>
        <w:t xml:space="preserve">Članak </w:t>
      </w:r>
      <w:r w:rsidR="00F04C9C">
        <w:rPr>
          <w:sz w:val="24"/>
        </w:rPr>
        <w:t>11.</w:t>
      </w:r>
    </w:p>
    <w:p w:rsidR="004C07F6" w:rsidRPr="004C07F6" w:rsidRDefault="004C07F6" w:rsidP="00F04C9C">
      <w:pPr>
        <w:ind w:right="515"/>
        <w:jc w:val="both"/>
        <w:rPr>
          <w:sz w:val="24"/>
        </w:rPr>
      </w:pPr>
      <w:r w:rsidRPr="004C07F6">
        <w:rPr>
          <w:sz w:val="24"/>
        </w:rPr>
        <w:t>Ispitanik koji smatra da  je Škola povrijedila neko njegovo pravo zajamčeno Općom uredbom ima pravo podnijeti zahtjev za utvrđivanje povrede prava nadležnom tijelu.</w:t>
      </w: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F04C9C" w:rsidRDefault="004C07F6" w:rsidP="00F04C9C">
      <w:pPr>
        <w:ind w:right="515"/>
        <w:jc w:val="both"/>
        <w:rPr>
          <w:b/>
          <w:sz w:val="24"/>
        </w:rPr>
      </w:pPr>
      <w:r w:rsidRPr="00F04C9C">
        <w:rPr>
          <w:b/>
          <w:sz w:val="24"/>
        </w:rPr>
        <w:t xml:space="preserve">IV. </w:t>
      </w:r>
      <w:r w:rsidR="000B5E66">
        <w:rPr>
          <w:b/>
          <w:sz w:val="24"/>
        </w:rPr>
        <w:t>VOĐENJE EVIDENCIJE SUSTAVA POHRANE</w:t>
      </w:r>
    </w:p>
    <w:p w:rsidR="004C07F6" w:rsidRPr="004C07F6" w:rsidRDefault="004C07F6" w:rsidP="004C07F6">
      <w:pPr>
        <w:ind w:left="426" w:right="515"/>
        <w:jc w:val="both"/>
        <w:rPr>
          <w:sz w:val="24"/>
        </w:rPr>
      </w:pPr>
    </w:p>
    <w:p w:rsidR="004C07F6" w:rsidRPr="004C07F6" w:rsidRDefault="004C07F6" w:rsidP="00F04C9C">
      <w:pPr>
        <w:ind w:left="426" w:right="515"/>
        <w:jc w:val="center"/>
        <w:rPr>
          <w:sz w:val="24"/>
        </w:rPr>
      </w:pPr>
      <w:r w:rsidRPr="004C07F6">
        <w:rPr>
          <w:sz w:val="24"/>
        </w:rPr>
        <w:t xml:space="preserve">Članak </w:t>
      </w:r>
      <w:r w:rsidR="00F04C9C">
        <w:rPr>
          <w:sz w:val="24"/>
        </w:rPr>
        <w:t>1</w:t>
      </w:r>
      <w:r w:rsidR="002A6C17">
        <w:rPr>
          <w:sz w:val="24"/>
        </w:rPr>
        <w:t>2</w:t>
      </w:r>
      <w:r w:rsidR="00F04C9C">
        <w:rPr>
          <w:sz w:val="24"/>
        </w:rPr>
        <w:t>.</w:t>
      </w:r>
    </w:p>
    <w:p w:rsidR="004C07F6" w:rsidRPr="004C07F6" w:rsidRDefault="004C07F6" w:rsidP="004C07F6">
      <w:pPr>
        <w:ind w:left="426" w:right="515"/>
        <w:jc w:val="both"/>
        <w:rPr>
          <w:sz w:val="24"/>
        </w:rPr>
      </w:pPr>
    </w:p>
    <w:p w:rsidR="004C07F6" w:rsidRPr="004C07F6" w:rsidRDefault="004C07F6" w:rsidP="000B5E66">
      <w:pPr>
        <w:ind w:right="89"/>
        <w:jc w:val="both"/>
        <w:rPr>
          <w:sz w:val="24"/>
        </w:rPr>
      </w:pPr>
      <w:r w:rsidRPr="004C07F6">
        <w:rPr>
          <w:sz w:val="24"/>
        </w:rPr>
        <w:t xml:space="preserve">Škola prikuplja i obrađuje sljedeće vrste osobnih podataka: </w:t>
      </w:r>
    </w:p>
    <w:p w:rsidR="002A6C17" w:rsidRDefault="002A6C17" w:rsidP="000B5E66">
      <w:pPr>
        <w:pStyle w:val="Odlomakpopisa"/>
        <w:numPr>
          <w:ilvl w:val="0"/>
          <w:numId w:val="4"/>
        </w:numPr>
        <w:ind w:left="0" w:right="231" w:firstLine="360"/>
        <w:jc w:val="both"/>
        <w:rPr>
          <w:sz w:val="24"/>
        </w:rPr>
      </w:pPr>
      <w:r>
        <w:rPr>
          <w:sz w:val="24"/>
        </w:rPr>
        <w:t>osobni podaci radnika Škole i drugih osoba sukladno Pravilniku o sadržaju evidencije o radnicima,</w:t>
      </w:r>
    </w:p>
    <w:p w:rsidR="002A6C17" w:rsidRDefault="002A6C17" w:rsidP="002A6C17">
      <w:pPr>
        <w:pStyle w:val="Odlomakpopisa"/>
        <w:numPr>
          <w:ilvl w:val="0"/>
          <w:numId w:val="4"/>
        </w:numPr>
        <w:ind w:left="0" w:right="515" w:firstLine="360"/>
        <w:jc w:val="both"/>
        <w:rPr>
          <w:sz w:val="24"/>
        </w:rPr>
      </w:pPr>
      <w:r>
        <w:rPr>
          <w:sz w:val="24"/>
        </w:rPr>
        <w:t>osobni podaci o kandidatima koji sudjeluju u natječajnom postupku za zasnivanje radnog odnosa,</w:t>
      </w:r>
    </w:p>
    <w:p w:rsidR="002A6C17" w:rsidRDefault="002A6C17" w:rsidP="002A6C17">
      <w:pPr>
        <w:pStyle w:val="Odlomakpopisa"/>
        <w:numPr>
          <w:ilvl w:val="0"/>
          <w:numId w:val="4"/>
        </w:numPr>
        <w:ind w:left="0" w:right="515" w:firstLine="360"/>
        <w:jc w:val="both"/>
        <w:rPr>
          <w:sz w:val="24"/>
        </w:rPr>
      </w:pPr>
      <w:r>
        <w:rPr>
          <w:sz w:val="24"/>
        </w:rPr>
        <w:t>osobni podaci poslovnih partnera nabave robe, radova i usluga,</w:t>
      </w:r>
    </w:p>
    <w:p w:rsidR="002A6C17" w:rsidRDefault="002A6C17" w:rsidP="002A6C17">
      <w:pPr>
        <w:pStyle w:val="Odlomakpopisa"/>
        <w:numPr>
          <w:ilvl w:val="0"/>
          <w:numId w:val="4"/>
        </w:numPr>
        <w:ind w:left="0" w:right="515" w:firstLine="360"/>
        <w:jc w:val="both"/>
        <w:rPr>
          <w:sz w:val="24"/>
        </w:rPr>
      </w:pPr>
      <w:r>
        <w:rPr>
          <w:sz w:val="24"/>
        </w:rPr>
        <w:t>osobni podaci o članovima Školskog odbora,</w:t>
      </w:r>
    </w:p>
    <w:p w:rsidR="002A6C17" w:rsidRDefault="002A6C17" w:rsidP="002A6C17">
      <w:pPr>
        <w:pStyle w:val="Odlomakpopisa"/>
        <w:numPr>
          <w:ilvl w:val="0"/>
          <w:numId w:val="4"/>
        </w:numPr>
        <w:ind w:left="0" w:right="515" w:firstLine="360"/>
        <w:jc w:val="both"/>
        <w:rPr>
          <w:sz w:val="24"/>
        </w:rPr>
      </w:pPr>
      <w:r>
        <w:rPr>
          <w:sz w:val="24"/>
        </w:rPr>
        <w:t>osobni podaci vanjskih suradnika,</w:t>
      </w:r>
    </w:p>
    <w:p w:rsidR="002A6C17" w:rsidRDefault="002A6C17" w:rsidP="002A6C17">
      <w:pPr>
        <w:pStyle w:val="Odlomakpopisa"/>
        <w:numPr>
          <w:ilvl w:val="0"/>
          <w:numId w:val="4"/>
        </w:numPr>
        <w:ind w:left="0" w:right="515" w:firstLine="360"/>
        <w:jc w:val="both"/>
        <w:rPr>
          <w:sz w:val="24"/>
        </w:rPr>
      </w:pPr>
      <w:r>
        <w:rPr>
          <w:sz w:val="24"/>
        </w:rPr>
        <w:t>osobni podaci o redovnim učenicima,</w:t>
      </w:r>
    </w:p>
    <w:p w:rsidR="002A6C17" w:rsidRDefault="002A6C17" w:rsidP="002A6C17">
      <w:pPr>
        <w:pStyle w:val="Odlomakpopisa"/>
        <w:numPr>
          <w:ilvl w:val="0"/>
          <w:numId w:val="4"/>
        </w:numPr>
        <w:ind w:left="0" w:right="515" w:firstLine="360"/>
        <w:jc w:val="both"/>
        <w:rPr>
          <w:sz w:val="24"/>
        </w:rPr>
      </w:pPr>
      <w:r>
        <w:rPr>
          <w:sz w:val="24"/>
        </w:rPr>
        <w:t xml:space="preserve">osobni podaci o roditeljima/skrbnicima učenika i članovima Vijeća roditelja, </w:t>
      </w:r>
    </w:p>
    <w:p w:rsidR="002A6C17" w:rsidRDefault="002A6C17" w:rsidP="002A6C17">
      <w:pPr>
        <w:pStyle w:val="Odlomakpopisa"/>
        <w:numPr>
          <w:ilvl w:val="0"/>
          <w:numId w:val="4"/>
        </w:numPr>
        <w:ind w:left="0" w:right="515" w:firstLine="360"/>
        <w:jc w:val="both"/>
        <w:rPr>
          <w:sz w:val="24"/>
        </w:rPr>
      </w:pPr>
      <w:r>
        <w:rPr>
          <w:sz w:val="24"/>
        </w:rPr>
        <w:t>osobni podaci o korisnicima školske knjižnice.</w:t>
      </w:r>
    </w:p>
    <w:p w:rsidR="002A6C17" w:rsidRPr="002A6C17" w:rsidRDefault="002A6C17" w:rsidP="002A6C17">
      <w:pPr>
        <w:ind w:right="515"/>
        <w:jc w:val="both"/>
        <w:rPr>
          <w:sz w:val="24"/>
        </w:rPr>
      </w:pPr>
    </w:p>
    <w:p w:rsidR="004C07F6" w:rsidRDefault="004C07F6" w:rsidP="002A6C17">
      <w:pPr>
        <w:ind w:left="426" w:right="515"/>
        <w:jc w:val="center"/>
        <w:rPr>
          <w:sz w:val="24"/>
        </w:rPr>
      </w:pPr>
      <w:r w:rsidRPr="004C07F6">
        <w:rPr>
          <w:sz w:val="24"/>
        </w:rPr>
        <w:t xml:space="preserve">Članak </w:t>
      </w:r>
      <w:r w:rsidR="002A6C17">
        <w:rPr>
          <w:sz w:val="24"/>
        </w:rPr>
        <w:t>13.</w:t>
      </w:r>
    </w:p>
    <w:p w:rsidR="00C73DF3" w:rsidRDefault="00C73DF3" w:rsidP="002A6C17">
      <w:pPr>
        <w:ind w:left="426" w:right="515"/>
        <w:jc w:val="center"/>
        <w:rPr>
          <w:sz w:val="24"/>
        </w:rPr>
      </w:pPr>
    </w:p>
    <w:p w:rsidR="002A6C17" w:rsidRPr="004C07F6" w:rsidRDefault="002A6C17" w:rsidP="000B5E66">
      <w:pPr>
        <w:ind w:right="89"/>
        <w:jc w:val="both"/>
        <w:rPr>
          <w:sz w:val="24"/>
        </w:rPr>
      </w:pPr>
      <w:r>
        <w:rPr>
          <w:sz w:val="24"/>
        </w:rPr>
        <w:t>Za osobne podatke navedene u članku 1</w:t>
      </w:r>
      <w:r w:rsidR="000B5E66">
        <w:rPr>
          <w:sz w:val="24"/>
        </w:rPr>
        <w:t xml:space="preserve">2. </w:t>
      </w:r>
      <w:r>
        <w:rPr>
          <w:sz w:val="24"/>
        </w:rPr>
        <w:t xml:space="preserve">ovog članka Škola vodi evidenciju aktivnosti obrade, pomoćni obrazac koji se </w:t>
      </w:r>
      <w:r w:rsidR="000B5E66">
        <w:rPr>
          <w:sz w:val="24"/>
        </w:rPr>
        <w:t xml:space="preserve">nalazi u privitku ovog Pravilnika i smatra se njegovim sastavnim dijelom. </w:t>
      </w:r>
    </w:p>
    <w:p w:rsidR="004C07F6" w:rsidRPr="004C07F6" w:rsidRDefault="004C07F6" w:rsidP="004C07F6">
      <w:pPr>
        <w:ind w:left="426" w:right="515"/>
        <w:jc w:val="both"/>
        <w:rPr>
          <w:sz w:val="24"/>
        </w:rPr>
      </w:pPr>
    </w:p>
    <w:p w:rsidR="004C07F6" w:rsidRPr="004C07F6" w:rsidRDefault="004C07F6" w:rsidP="00C73DF3">
      <w:pPr>
        <w:ind w:right="515"/>
        <w:jc w:val="both"/>
        <w:rPr>
          <w:sz w:val="24"/>
        </w:rPr>
      </w:pPr>
    </w:p>
    <w:p w:rsidR="004C07F6" w:rsidRDefault="004C07F6" w:rsidP="000B5E66">
      <w:pPr>
        <w:ind w:right="89"/>
        <w:jc w:val="both"/>
        <w:rPr>
          <w:sz w:val="24"/>
        </w:rPr>
      </w:pPr>
      <w:r w:rsidRPr="004C07F6">
        <w:rPr>
          <w:sz w:val="24"/>
        </w:rPr>
        <w:t>Evidencija aktivnosti obrade sadrži najmanje sljedeće podatke:</w:t>
      </w:r>
    </w:p>
    <w:p w:rsidR="00C73DF3" w:rsidRPr="004C07F6" w:rsidRDefault="00C73DF3" w:rsidP="000B5E66">
      <w:pPr>
        <w:ind w:right="89"/>
        <w:jc w:val="both"/>
        <w:rPr>
          <w:sz w:val="24"/>
        </w:rPr>
      </w:pPr>
    </w:p>
    <w:p w:rsidR="004C07F6" w:rsidRPr="004C07F6" w:rsidRDefault="004C07F6" w:rsidP="000B5E66">
      <w:pPr>
        <w:ind w:right="515" w:firstLine="426"/>
        <w:jc w:val="both"/>
        <w:rPr>
          <w:sz w:val="24"/>
        </w:rPr>
      </w:pPr>
      <w:r w:rsidRPr="004C07F6">
        <w:rPr>
          <w:sz w:val="24"/>
        </w:rPr>
        <w:t>−</w:t>
      </w:r>
      <w:r w:rsidRPr="004C07F6">
        <w:rPr>
          <w:sz w:val="24"/>
        </w:rPr>
        <w:tab/>
        <w:t>ime i kontaktne podatke Škole, ravnatelja Škole i službenika za zaštitu podataka</w:t>
      </w:r>
      <w:r w:rsidR="000B5E66">
        <w:rPr>
          <w:sz w:val="24"/>
        </w:rPr>
        <w:t>,</w:t>
      </w:r>
    </w:p>
    <w:p w:rsidR="004C07F6" w:rsidRPr="004C07F6" w:rsidRDefault="004C07F6" w:rsidP="000B5E66">
      <w:pPr>
        <w:ind w:right="515" w:firstLine="426"/>
        <w:jc w:val="both"/>
        <w:rPr>
          <w:sz w:val="24"/>
        </w:rPr>
      </w:pPr>
      <w:r w:rsidRPr="004C07F6">
        <w:rPr>
          <w:sz w:val="24"/>
        </w:rPr>
        <w:t>−</w:t>
      </w:r>
      <w:r w:rsidRPr="004C07F6">
        <w:rPr>
          <w:sz w:val="24"/>
        </w:rPr>
        <w:tab/>
        <w:t>svrhu obrade</w:t>
      </w:r>
      <w:r w:rsidR="000B5E66">
        <w:rPr>
          <w:sz w:val="24"/>
        </w:rPr>
        <w:t>,</w:t>
      </w:r>
    </w:p>
    <w:p w:rsidR="004C07F6" w:rsidRPr="004C07F6" w:rsidRDefault="004C07F6" w:rsidP="000B5E66">
      <w:pPr>
        <w:ind w:right="515" w:firstLine="426"/>
        <w:jc w:val="both"/>
        <w:rPr>
          <w:sz w:val="24"/>
        </w:rPr>
      </w:pPr>
      <w:r w:rsidRPr="004C07F6">
        <w:rPr>
          <w:sz w:val="24"/>
        </w:rPr>
        <w:t>−</w:t>
      </w:r>
      <w:r w:rsidRPr="004C07F6">
        <w:rPr>
          <w:sz w:val="24"/>
        </w:rPr>
        <w:tab/>
        <w:t>opis kategorija ispitanik</w:t>
      </w:r>
      <w:r w:rsidR="000B5E66">
        <w:rPr>
          <w:sz w:val="24"/>
        </w:rPr>
        <w:t>a i kategorija osobnih podataka,</w:t>
      </w:r>
    </w:p>
    <w:p w:rsidR="004C07F6" w:rsidRPr="004C07F6" w:rsidRDefault="004C07F6" w:rsidP="000B5E66">
      <w:pPr>
        <w:ind w:right="515" w:firstLine="426"/>
        <w:jc w:val="both"/>
        <w:rPr>
          <w:sz w:val="24"/>
        </w:rPr>
      </w:pPr>
      <w:r w:rsidRPr="004C07F6">
        <w:rPr>
          <w:sz w:val="24"/>
        </w:rPr>
        <w:t>−</w:t>
      </w:r>
      <w:r w:rsidRPr="004C07F6">
        <w:rPr>
          <w:sz w:val="24"/>
        </w:rPr>
        <w:tab/>
        <w:t>kategorije primatelja kojima su osobni podaci otkriveni ili će im biti otkriveni</w:t>
      </w:r>
      <w:r w:rsidR="000B5E66">
        <w:rPr>
          <w:sz w:val="24"/>
        </w:rPr>
        <w:t>,</w:t>
      </w:r>
      <w:r w:rsidRPr="004C07F6">
        <w:rPr>
          <w:sz w:val="24"/>
        </w:rPr>
        <w:t xml:space="preserve"> </w:t>
      </w:r>
    </w:p>
    <w:p w:rsidR="004C07F6" w:rsidRPr="004C07F6" w:rsidRDefault="004C07F6" w:rsidP="000B5E66">
      <w:pPr>
        <w:ind w:right="515" w:firstLine="426"/>
        <w:jc w:val="both"/>
        <w:rPr>
          <w:sz w:val="24"/>
        </w:rPr>
      </w:pPr>
      <w:r w:rsidRPr="004C07F6">
        <w:rPr>
          <w:sz w:val="24"/>
        </w:rPr>
        <w:t>−</w:t>
      </w:r>
      <w:r w:rsidRPr="004C07F6">
        <w:rPr>
          <w:sz w:val="24"/>
        </w:rPr>
        <w:tab/>
        <w:t>predviđene rokove za brisanje različitih kategorija podataka</w:t>
      </w:r>
      <w:r w:rsidR="000B5E66">
        <w:rPr>
          <w:sz w:val="24"/>
        </w:rPr>
        <w:t>,</w:t>
      </w:r>
    </w:p>
    <w:p w:rsidR="004C07F6" w:rsidRPr="004C07F6" w:rsidRDefault="004C07F6" w:rsidP="000B5E66">
      <w:pPr>
        <w:ind w:right="515" w:firstLine="426"/>
        <w:jc w:val="both"/>
        <w:rPr>
          <w:sz w:val="24"/>
        </w:rPr>
      </w:pPr>
      <w:r w:rsidRPr="004C07F6">
        <w:rPr>
          <w:sz w:val="24"/>
        </w:rPr>
        <w:t>−</w:t>
      </w:r>
      <w:r w:rsidRPr="004C07F6">
        <w:rPr>
          <w:sz w:val="24"/>
        </w:rPr>
        <w:tab/>
        <w:t>opći opis tehničkih i organizacijskih sigurnosnih mjera za zaštitu podataka</w:t>
      </w:r>
      <w:r w:rsidR="000B5E66">
        <w:rPr>
          <w:sz w:val="24"/>
        </w:rPr>
        <w:t>.</w:t>
      </w:r>
    </w:p>
    <w:p w:rsidR="004C07F6" w:rsidRPr="004C07F6" w:rsidRDefault="004C07F6" w:rsidP="000B5E66">
      <w:pPr>
        <w:ind w:right="515" w:firstLine="426"/>
        <w:jc w:val="both"/>
        <w:rPr>
          <w:sz w:val="24"/>
        </w:rPr>
      </w:pPr>
    </w:p>
    <w:p w:rsidR="004C07F6" w:rsidRPr="004C07F6" w:rsidRDefault="004C07F6" w:rsidP="000B5E66">
      <w:pPr>
        <w:ind w:left="426" w:right="515"/>
        <w:jc w:val="center"/>
        <w:rPr>
          <w:sz w:val="24"/>
        </w:rPr>
      </w:pPr>
      <w:r w:rsidRPr="004C07F6">
        <w:rPr>
          <w:sz w:val="24"/>
        </w:rPr>
        <w:t xml:space="preserve">Članak </w:t>
      </w:r>
      <w:r w:rsidR="000B5E66">
        <w:rPr>
          <w:sz w:val="24"/>
        </w:rPr>
        <w:t>14.</w:t>
      </w:r>
    </w:p>
    <w:p w:rsidR="004C07F6" w:rsidRPr="004C07F6" w:rsidRDefault="004C07F6" w:rsidP="004C07F6">
      <w:pPr>
        <w:ind w:left="426" w:right="515"/>
        <w:jc w:val="both"/>
        <w:rPr>
          <w:sz w:val="24"/>
        </w:rPr>
      </w:pPr>
    </w:p>
    <w:p w:rsidR="004C07F6" w:rsidRPr="004C07F6" w:rsidRDefault="004C07F6" w:rsidP="000B5E66">
      <w:pPr>
        <w:ind w:right="-52"/>
        <w:jc w:val="both"/>
        <w:rPr>
          <w:sz w:val="24"/>
        </w:rPr>
      </w:pPr>
      <w:r w:rsidRPr="004C07F6">
        <w:rPr>
          <w:sz w:val="24"/>
        </w:rPr>
        <w:t>Ravnatelj Škole donosi odluku o osobama zaduženim za obradu i zaštitu osobnih podataka iz čl. 1</w:t>
      </w:r>
      <w:r w:rsidR="000B5E66">
        <w:rPr>
          <w:sz w:val="24"/>
        </w:rPr>
        <w:t>2</w:t>
      </w:r>
      <w:r w:rsidRPr="004C07F6">
        <w:rPr>
          <w:sz w:val="24"/>
        </w:rPr>
        <w:t>. ovog Pravilnika.</w:t>
      </w:r>
    </w:p>
    <w:p w:rsidR="004C07F6" w:rsidRPr="004C07F6" w:rsidRDefault="004C07F6" w:rsidP="004C07F6">
      <w:pPr>
        <w:ind w:left="426" w:right="515"/>
        <w:jc w:val="both"/>
        <w:rPr>
          <w:sz w:val="24"/>
        </w:rPr>
      </w:pPr>
      <w:r w:rsidRPr="004C07F6">
        <w:rPr>
          <w:sz w:val="24"/>
        </w:rPr>
        <w:t xml:space="preserve"> </w:t>
      </w:r>
    </w:p>
    <w:p w:rsidR="004C07F6" w:rsidRPr="009864FF" w:rsidRDefault="004C07F6" w:rsidP="004C07F6">
      <w:pPr>
        <w:ind w:left="426" w:right="515"/>
        <w:jc w:val="both"/>
        <w:rPr>
          <w:b/>
          <w:sz w:val="24"/>
        </w:rPr>
      </w:pPr>
      <w:r w:rsidRPr="009864FF">
        <w:rPr>
          <w:b/>
          <w:sz w:val="24"/>
        </w:rPr>
        <w:t xml:space="preserve">  </w:t>
      </w:r>
    </w:p>
    <w:p w:rsidR="004C07F6" w:rsidRPr="009864FF" w:rsidRDefault="004C07F6" w:rsidP="004C07F6">
      <w:pPr>
        <w:ind w:left="426" w:right="515"/>
        <w:jc w:val="both"/>
        <w:rPr>
          <w:b/>
          <w:sz w:val="24"/>
        </w:rPr>
      </w:pPr>
      <w:r w:rsidRPr="009864FF">
        <w:rPr>
          <w:b/>
          <w:sz w:val="24"/>
        </w:rPr>
        <w:t>V. SLUŽBENIK ZA ZAŠTITU PODATAKA</w:t>
      </w:r>
    </w:p>
    <w:p w:rsidR="004C07F6" w:rsidRPr="004C07F6" w:rsidRDefault="004C07F6" w:rsidP="004C07F6">
      <w:pPr>
        <w:ind w:left="426" w:right="515"/>
        <w:jc w:val="both"/>
        <w:rPr>
          <w:sz w:val="24"/>
        </w:rPr>
      </w:pPr>
    </w:p>
    <w:p w:rsidR="004C07F6" w:rsidRDefault="004C07F6" w:rsidP="009864FF">
      <w:pPr>
        <w:ind w:left="426" w:right="515"/>
        <w:jc w:val="center"/>
        <w:rPr>
          <w:sz w:val="24"/>
        </w:rPr>
      </w:pPr>
      <w:r w:rsidRPr="004C07F6">
        <w:rPr>
          <w:sz w:val="24"/>
        </w:rPr>
        <w:t xml:space="preserve">Članak </w:t>
      </w:r>
      <w:r w:rsidR="000B5E66">
        <w:rPr>
          <w:sz w:val="24"/>
        </w:rPr>
        <w:t>15.</w:t>
      </w:r>
    </w:p>
    <w:p w:rsidR="00C73DF3" w:rsidRPr="004C07F6" w:rsidRDefault="00C73DF3" w:rsidP="009864FF">
      <w:pPr>
        <w:ind w:left="426" w:right="515"/>
        <w:jc w:val="center"/>
        <w:rPr>
          <w:sz w:val="24"/>
        </w:rPr>
      </w:pPr>
    </w:p>
    <w:p w:rsidR="004C07F6" w:rsidRPr="004C07F6" w:rsidRDefault="004C07F6" w:rsidP="009864FF">
      <w:pPr>
        <w:ind w:right="515"/>
        <w:jc w:val="both"/>
        <w:rPr>
          <w:sz w:val="24"/>
        </w:rPr>
      </w:pPr>
      <w:r w:rsidRPr="004C07F6">
        <w:rPr>
          <w:sz w:val="24"/>
        </w:rPr>
        <w:t xml:space="preserve">Škola imenuje službenika za zaštitu podataka. </w:t>
      </w:r>
    </w:p>
    <w:p w:rsidR="004C07F6" w:rsidRPr="004C07F6" w:rsidRDefault="004C07F6" w:rsidP="004C07F6">
      <w:pPr>
        <w:ind w:left="426" w:right="515"/>
        <w:jc w:val="both"/>
        <w:rPr>
          <w:sz w:val="24"/>
        </w:rPr>
      </w:pPr>
    </w:p>
    <w:p w:rsidR="004C07F6" w:rsidRDefault="004C07F6" w:rsidP="009864FF">
      <w:pPr>
        <w:ind w:right="515"/>
        <w:jc w:val="both"/>
        <w:rPr>
          <w:sz w:val="24"/>
        </w:rPr>
      </w:pPr>
      <w:r w:rsidRPr="004C07F6">
        <w:rPr>
          <w:sz w:val="24"/>
        </w:rPr>
        <w:t>Službenik za zaštitu podataka ima odgovarajuću stručnu spremu</w:t>
      </w:r>
      <w:r w:rsidR="009864FF">
        <w:rPr>
          <w:sz w:val="24"/>
        </w:rPr>
        <w:t xml:space="preserve"> te stručna znanja o pravu i praksi u području zaštite osobnih prava.</w:t>
      </w:r>
    </w:p>
    <w:p w:rsidR="009864FF" w:rsidRDefault="009864FF" w:rsidP="009864FF">
      <w:pPr>
        <w:ind w:right="515"/>
        <w:jc w:val="both"/>
        <w:rPr>
          <w:sz w:val="24"/>
        </w:rPr>
      </w:pPr>
    </w:p>
    <w:p w:rsidR="009864FF" w:rsidRPr="004C07F6" w:rsidRDefault="009864FF" w:rsidP="009864FF">
      <w:pPr>
        <w:ind w:right="515"/>
        <w:jc w:val="both"/>
        <w:rPr>
          <w:sz w:val="24"/>
        </w:rPr>
      </w:pPr>
      <w:r>
        <w:rPr>
          <w:sz w:val="24"/>
        </w:rPr>
        <w:t>Službenik za zaštitu podataka obavlja poslove informiranja i savjetovanja odgovornih osoba i radnika Škole koji neposredno obavljaju obradu osobnih podataka o njihovim obvezama iz Opće uredbe, prati poštivanje Opće uredbe te drugih propisa Europske unije ili države članice o zaštiti prava ispitanika te surađuje s nadzornim tijelom.</w:t>
      </w:r>
    </w:p>
    <w:p w:rsidR="004C07F6" w:rsidRPr="004C07F6" w:rsidRDefault="004C07F6" w:rsidP="004C07F6">
      <w:pPr>
        <w:ind w:left="426" w:right="515"/>
        <w:jc w:val="both"/>
        <w:rPr>
          <w:sz w:val="24"/>
        </w:rPr>
      </w:pPr>
      <w:r w:rsidRPr="004C07F6">
        <w:rPr>
          <w:sz w:val="24"/>
        </w:rPr>
        <w:t xml:space="preserve"> </w:t>
      </w:r>
    </w:p>
    <w:p w:rsidR="004C07F6" w:rsidRPr="004C07F6" w:rsidRDefault="004C07F6" w:rsidP="009864FF">
      <w:pPr>
        <w:ind w:right="515"/>
        <w:jc w:val="both"/>
        <w:rPr>
          <w:sz w:val="24"/>
        </w:rPr>
      </w:pPr>
      <w:r w:rsidRPr="004C07F6">
        <w:rPr>
          <w:sz w:val="24"/>
        </w:rPr>
        <w:t>Kontakt podaci službenika za zaštitu podataka dostupni su na  web stranicama Škole.</w:t>
      </w:r>
    </w:p>
    <w:p w:rsidR="004C07F6" w:rsidRPr="004C07F6" w:rsidRDefault="004C07F6" w:rsidP="004C07F6">
      <w:pPr>
        <w:ind w:left="426" w:right="515"/>
        <w:jc w:val="both"/>
        <w:rPr>
          <w:sz w:val="24"/>
        </w:rPr>
      </w:pPr>
    </w:p>
    <w:p w:rsidR="004C07F6" w:rsidRDefault="004C07F6" w:rsidP="009864FF">
      <w:pPr>
        <w:ind w:right="515"/>
        <w:jc w:val="both"/>
        <w:rPr>
          <w:sz w:val="24"/>
        </w:rPr>
      </w:pPr>
      <w:r w:rsidRPr="004C07F6">
        <w:rPr>
          <w:sz w:val="24"/>
        </w:rPr>
        <w:t>Službenik za zaštitu podataka dužan je čuvati povjerljivost svih informacija koje sazna u obavljanju svoje dužnosti.</w:t>
      </w:r>
    </w:p>
    <w:p w:rsidR="009864FF" w:rsidRDefault="009864FF" w:rsidP="009864FF">
      <w:pPr>
        <w:ind w:right="515"/>
        <w:jc w:val="both"/>
        <w:rPr>
          <w:sz w:val="24"/>
        </w:rPr>
      </w:pPr>
    </w:p>
    <w:p w:rsidR="009864FF" w:rsidRDefault="009864FF" w:rsidP="009864FF">
      <w:pPr>
        <w:ind w:right="515"/>
        <w:jc w:val="center"/>
        <w:rPr>
          <w:sz w:val="24"/>
        </w:rPr>
      </w:pPr>
      <w:r>
        <w:rPr>
          <w:sz w:val="24"/>
        </w:rPr>
        <w:t xml:space="preserve">Članak </w:t>
      </w:r>
      <w:r w:rsidR="000B5E66">
        <w:rPr>
          <w:sz w:val="24"/>
        </w:rPr>
        <w:t>16.</w:t>
      </w:r>
    </w:p>
    <w:p w:rsidR="009864FF" w:rsidRPr="004C07F6" w:rsidRDefault="009864FF" w:rsidP="009864FF">
      <w:pPr>
        <w:ind w:right="515"/>
        <w:jc w:val="both"/>
        <w:rPr>
          <w:sz w:val="24"/>
        </w:rPr>
      </w:pPr>
      <w:r>
        <w:rPr>
          <w:sz w:val="24"/>
        </w:rPr>
        <w:t>Voditelj obrade i izvršitelj obrade dužni su osigurati službeniku za zaštitu osobnih podataka mogućnost pravodobnog i primjerenog informiranja o svim pitanjima koji se tiču obrade osobnih podataka.</w:t>
      </w:r>
    </w:p>
    <w:p w:rsidR="004C07F6" w:rsidRPr="004C07F6" w:rsidRDefault="004C07F6" w:rsidP="004C07F6">
      <w:pPr>
        <w:ind w:left="426" w:right="515"/>
        <w:jc w:val="both"/>
        <w:rPr>
          <w:sz w:val="24"/>
        </w:rPr>
      </w:pPr>
      <w:r w:rsidRPr="004C07F6">
        <w:rPr>
          <w:sz w:val="24"/>
        </w:rPr>
        <w:t xml:space="preserve"> </w:t>
      </w:r>
    </w:p>
    <w:p w:rsidR="004C07F6" w:rsidRDefault="004C07F6" w:rsidP="009864FF">
      <w:pPr>
        <w:ind w:right="515"/>
        <w:jc w:val="both"/>
        <w:rPr>
          <w:b/>
          <w:sz w:val="24"/>
        </w:rPr>
      </w:pPr>
      <w:r w:rsidRPr="009864FF">
        <w:rPr>
          <w:b/>
          <w:sz w:val="24"/>
        </w:rPr>
        <w:t>VI. MJERE ZA ZAŠTITU OSOBNIH PODATAKA</w:t>
      </w:r>
    </w:p>
    <w:p w:rsidR="000B5E66" w:rsidRPr="009864FF" w:rsidRDefault="000B5E66" w:rsidP="009864FF">
      <w:pPr>
        <w:ind w:right="515"/>
        <w:jc w:val="both"/>
        <w:rPr>
          <w:b/>
          <w:sz w:val="24"/>
        </w:rPr>
      </w:pPr>
    </w:p>
    <w:p w:rsidR="004C07F6" w:rsidRPr="004C07F6" w:rsidRDefault="004C07F6" w:rsidP="000B5E66">
      <w:pPr>
        <w:ind w:left="426" w:right="515"/>
        <w:jc w:val="center"/>
        <w:rPr>
          <w:sz w:val="24"/>
        </w:rPr>
      </w:pPr>
      <w:r w:rsidRPr="004C07F6">
        <w:rPr>
          <w:sz w:val="24"/>
        </w:rPr>
        <w:t xml:space="preserve">Članak </w:t>
      </w:r>
      <w:r w:rsidR="000B5E66">
        <w:rPr>
          <w:sz w:val="24"/>
        </w:rPr>
        <w:t>17.</w:t>
      </w:r>
    </w:p>
    <w:p w:rsidR="004C07F6" w:rsidRDefault="004C07F6" w:rsidP="000B5E66">
      <w:pPr>
        <w:ind w:right="515"/>
        <w:jc w:val="both"/>
        <w:rPr>
          <w:sz w:val="24"/>
        </w:rPr>
      </w:pPr>
      <w:r w:rsidRPr="004C07F6">
        <w:rPr>
          <w:sz w:val="24"/>
        </w:rPr>
        <w:t>Da bi se izbjegao neovlašteni pristup osobnim podacima, podaci u pisanom obliku čuvaju se u registratorima, u zaključanim ormarima, a podaci u računalu zaštićuju se dodjeljivanjem korisničkog imena i lozinke koja je poznata samo zaposlenicima zaduženim za obradu podataka, te se radi daljnje sigurnosti i tajnosti pohranjuju na prenosive memorije.</w:t>
      </w:r>
    </w:p>
    <w:p w:rsidR="000B5E66" w:rsidRPr="004C07F6" w:rsidRDefault="000B5E66" w:rsidP="000B5E66">
      <w:pPr>
        <w:ind w:right="515"/>
        <w:jc w:val="both"/>
        <w:rPr>
          <w:sz w:val="24"/>
        </w:rPr>
      </w:pPr>
    </w:p>
    <w:p w:rsidR="004C07F6" w:rsidRPr="004C07F6" w:rsidRDefault="009864FF" w:rsidP="000B5E66">
      <w:pPr>
        <w:ind w:left="426" w:right="515"/>
        <w:jc w:val="center"/>
        <w:rPr>
          <w:sz w:val="24"/>
        </w:rPr>
      </w:pPr>
      <w:r>
        <w:rPr>
          <w:sz w:val="24"/>
        </w:rPr>
        <w:t>Članak</w:t>
      </w:r>
      <w:r w:rsidR="000B5E66">
        <w:rPr>
          <w:sz w:val="24"/>
        </w:rPr>
        <w:t xml:space="preserve"> 18.</w:t>
      </w:r>
    </w:p>
    <w:p w:rsidR="000B5E66" w:rsidRDefault="004C07F6" w:rsidP="000B5E66">
      <w:pPr>
        <w:ind w:right="515"/>
        <w:jc w:val="both"/>
        <w:rPr>
          <w:sz w:val="24"/>
        </w:rPr>
      </w:pPr>
      <w:r w:rsidRPr="004C07F6">
        <w:rPr>
          <w:sz w:val="24"/>
        </w:rPr>
        <w:t xml:space="preserve">Škola će po potrebi, a posebice prilikom objave podataka koji bi se mogli pripisati određenom ispitaniku provoditi pseudonimizaciju kao jednu od tehničkih mjera zaštite osobnih podataka. </w:t>
      </w:r>
    </w:p>
    <w:p w:rsidR="004C07F6" w:rsidRPr="004C07F6" w:rsidRDefault="004C07F6" w:rsidP="000B5E66">
      <w:pPr>
        <w:ind w:right="515"/>
        <w:jc w:val="both"/>
        <w:rPr>
          <w:sz w:val="24"/>
        </w:rPr>
      </w:pPr>
      <w:r w:rsidRPr="004C07F6">
        <w:rPr>
          <w:sz w:val="24"/>
        </w:rPr>
        <w:t xml:space="preserve"> </w:t>
      </w:r>
    </w:p>
    <w:p w:rsidR="004C07F6" w:rsidRPr="004C07F6" w:rsidRDefault="009864FF" w:rsidP="000B5E66">
      <w:pPr>
        <w:ind w:left="426" w:right="515"/>
        <w:jc w:val="center"/>
        <w:rPr>
          <w:sz w:val="24"/>
        </w:rPr>
      </w:pPr>
      <w:r>
        <w:rPr>
          <w:sz w:val="24"/>
        </w:rPr>
        <w:t xml:space="preserve">Članak </w:t>
      </w:r>
      <w:r w:rsidR="000B5E66">
        <w:rPr>
          <w:sz w:val="24"/>
        </w:rPr>
        <w:t>19.</w:t>
      </w:r>
    </w:p>
    <w:p w:rsidR="000B5E66" w:rsidRDefault="004C07F6" w:rsidP="000B5E66">
      <w:pPr>
        <w:ind w:right="515"/>
        <w:jc w:val="both"/>
        <w:rPr>
          <w:sz w:val="24"/>
        </w:rPr>
      </w:pPr>
      <w:r w:rsidRPr="004C07F6">
        <w:rPr>
          <w:sz w:val="24"/>
        </w:rPr>
        <w:t>Osobe zadužene za obradu osobnih podataka odgovorne su za zaštitu osobnih podataka od slučajnog gubitka ili uništenja, od nedopuštenog pristupa ili nedopuštene promjene, nedopuštenog objavljivanja i svake druge zlouporabe</w:t>
      </w:r>
      <w:r w:rsidR="000B5E66">
        <w:rPr>
          <w:sz w:val="24"/>
        </w:rPr>
        <w:t>.</w:t>
      </w:r>
    </w:p>
    <w:p w:rsidR="000B5E66" w:rsidRDefault="000B5E66" w:rsidP="000B5E66">
      <w:pPr>
        <w:ind w:right="515"/>
        <w:jc w:val="both"/>
        <w:rPr>
          <w:sz w:val="24"/>
        </w:rPr>
      </w:pPr>
    </w:p>
    <w:p w:rsidR="005E21A2" w:rsidRPr="000B5E66" w:rsidRDefault="000B5E66" w:rsidP="000B5E66">
      <w:pPr>
        <w:ind w:right="515"/>
        <w:jc w:val="both"/>
        <w:rPr>
          <w:b/>
          <w:sz w:val="24"/>
        </w:rPr>
      </w:pPr>
      <w:r w:rsidRPr="000B5E66">
        <w:rPr>
          <w:b/>
          <w:sz w:val="24"/>
        </w:rPr>
        <w:t xml:space="preserve">VII. </w:t>
      </w:r>
      <w:r>
        <w:rPr>
          <w:b/>
          <w:sz w:val="24"/>
        </w:rPr>
        <w:t>OBRADA OSOBNIH PODATAKA PUTEM VIDEO</w:t>
      </w:r>
      <w:r w:rsidR="005E21A2">
        <w:rPr>
          <w:b/>
          <w:sz w:val="24"/>
        </w:rPr>
        <w:t xml:space="preserve"> NADZORA </w:t>
      </w:r>
    </w:p>
    <w:p w:rsidR="000B5E66" w:rsidRDefault="000B5E66" w:rsidP="000B5E66">
      <w:pPr>
        <w:ind w:right="515"/>
        <w:jc w:val="both"/>
        <w:rPr>
          <w:sz w:val="24"/>
        </w:rPr>
      </w:pPr>
    </w:p>
    <w:p w:rsidR="005E21A2" w:rsidRDefault="005E21A2" w:rsidP="005E21A2">
      <w:pPr>
        <w:ind w:right="515"/>
        <w:jc w:val="center"/>
        <w:rPr>
          <w:sz w:val="24"/>
        </w:rPr>
      </w:pPr>
      <w:r>
        <w:rPr>
          <w:sz w:val="24"/>
        </w:rPr>
        <w:t>Članak 20.</w:t>
      </w:r>
    </w:p>
    <w:p w:rsidR="005E21A2" w:rsidRDefault="005E21A2" w:rsidP="005E21A2">
      <w:pPr>
        <w:ind w:right="515"/>
        <w:jc w:val="both"/>
        <w:rPr>
          <w:sz w:val="24"/>
        </w:rPr>
      </w:pPr>
      <w:r>
        <w:rPr>
          <w:sz w:val="24"/>
        </w:rPr>
        <w:t>Video nadzor se odnosi na prikupljanje i daljnju obradu osobnih podataka koja obuhvaća stvaranje snimke koja čini ili je namijenjena da čini dio sustava pohrane.</w:t>
      </w:r>
    </w:p>
    <w:p w:rsidR="005E21A2" w:rsidRDefault="005E21A2" w:rsidP="005E21A2">
      <w:pPr>
        <w:ind w:right="515"/>
        <w:jc w:val="both"/>
        <w:rPr>
          <w:sz w:val="24"/>
        </w:rPr>
      </w:pPr>
    </w:p>
    <w:p w:rsidR="005E21A2" w:rsidRDefault="005E21A2" w:rsidP="005E21A2">
      <w:pPr>
        <w:ind w:right="515"/>
        <w:jc w:val="center"/>
        <w:rPr>
          <w:sz w:val="24"/>
        </w:rPr>
      </w:pPr>
      <w:r>
        <w:rPr>
          <w:sz w:val="24"/>
        </w:rPr>
        <w:t>Članak 21.</w:t>
      </w:r>
    </w:p>
    <w:p w:rsidR="005E21A2" w:rsidRDefault="005E21A2" w:rsidP="005E21A2">
      <w:pPr>
        <w:ind w:right="515"/>
        <w:jc w:val="both"/>
        <w:rPr>
          <w:sz w:val="24"/>
        </w:rPr>
      </w:pPr>
      <w:r>
        <w:rPr>
          <w:sz w:val="24"/>
        </w:rPr>
        <w:t>Obrada osobnih podataka putem video nadzora može se provoditi samo u svrhu koja je nužna i opravdana za zaštitu osoba i imovine, ako ne prevladavaju interesi ispitanika koji su u suprotnosti s obradom podataka putem video nadzora.</w:t>
      </w:r>
    </w:p>
    <w:p w:rsidR="005E21A2" w:rsidRDefault="005E21A2" w:rsidP="005E21A2">
      <w:pPr>
        <w:ind w:right="515"/>
        <w:jc w:val="both"/>
        <w:rPr>
          <w:sz w:val="24"/>
        </w:rPr>
      </w:pPr>
    </w:p>
    <w:p w:rsidR="005E21A2" w:rsidRDefault="005E21A2" w:rsidP="005E21A2">
      <w:pPr>
        <w:ind w:right="515"/>
        <w:jc w:val="both"/>
        <w:rPr>
          <w:sz w:val="24"/>
        </w:rPr>
      </w:pPr>
      <w:r>
        <w:rPr>
          <w:sz w:val="24"/>
        </w:rPr>
        <w:t>Video nadzorom mogu biti obuhvaćene prostorije, dijelovi prostorija, vanjska površina objekta kao i unutarnji prostor a čiji je nadzor nužan radi postizanja svrhe iz stavka 1. ovoga članka.</w:t>
      </w:r>
    </w:p>
    <w:p w:rsidR="005E21A2" w:rsidRDefault="005E21A2" w:rsidP="005E21A2">
      <w:pPr>
        <w:ind w:right="515"/>
        <w:jc w:val="both"/>
        <w:rPr>
          <w:sz w:val="24"/>
        </w:rPr>
      </w:pPr>
    </w:p>
    <w:p w:rsidR="005E21A2" w:rsidRDefault="005E21A2" w:rsidP="005E21A2">
      <w:pPr>
        <w:ind w:right="515"/>
        <w:jc w:val="both"/>
        <w:rPr>
          <w:sz w:val="24"/>
        </w:rPr>
      </w:pPr>
      <w:r>
        <w:rPr>
          <w:sz w:val="24"/>
        </w:rPr>
        <w:t xml:space="preserve">Ako nadzorni uređaji svo vrijeme prate svaki pokret radnika tijekom obavljanja poslova, poslodavac kao voditelj obrade smije koristiti nadzorne uređaje isključivo na temelju prethodne suglasnosti Radničkoga vijeća. </w:t>
      </w:r>
    </w:p>
    <w:p w:rsidR="005E21A2" w:rsidRDefault="005E21A2" w:rsidP="005E21A2">
      <w:pPr>
        <w:ind w:right="515"/>
        <w:jc w:val="both"/>
        <w:rPr>
          <w:sz w:val="24"/>
        </w:rPr>
      </w:pPr>
    </w:p>
    <w:p w:rsidR="005E21A2" w:rsidRDefault="005E21A2" w:rsidP="005E21A2">
      <w:pPr>
        <w:ind w:right="515"/>
        <w:jc w:val="center"/>
        <w:rPr>
          <w:sz w:val="24"/>
        </w:rPr>
      </w:pPr>
      <w:r>
        <w:rPr>
          <w:sz w:val="24"/>
        </w:rPr>
        <w:t>Članak 22.</w:t>
      </w:r>
    </w:p>
    <w:p w:rsidR="005E21A2" w:rsidRDefault="005E21A2" w:rsidP="005E21A2">
      <w:pPr>
        <w:ind w:right="515"/>
        <w:jc w:val="both"/>
        <w:rPr>
          <w:sz w:val="24"/>
        </w:rPr>
      </w:pPr>
      <w:r>
        <w:rPr>
          <w:sz w:val="24"/>
        </w:rPr>
        <w:t>Voditelj obrade dužan je označiti da je objekt</w:t>
      </w:r>
      <w:r w:rsidR="00F60F0D">
        <w:rPr>
          <w:sz w:val="24"/>
        </w:rPr>
        <w:t xml:space="preserve"> odnosno pojedina prostorija u njemu te vanjska površina</w:t>
      </w:r>
      <w:r>
        <w:rPr>
          <w:sz w:val="24"/>
        </w:rPr>
        <w:t xml:space="preserve"> pod video nadzorom</w:t>
      </w:r>
      <w:r w:rsidR="00F60F0D">
        <w:rPr>
          <w:sz w:val="24"/>
        </w:rPr>
        <w:t>, a oznaka treba biti vidljiva najkasnije prilikom ulaska u perimetar snimanja.</w:t>
      </w:r>
    </w:p>
    <w:p w:rsidR="00F60F0D" w:rsidRDefault="00F60F0D" w:rsidP="005E21A2">
      <w:pPr>
        <w:ind w:right="515"/>
        <w:jc w:val="both"/>
        <w:rPr>
          <w:sz w:val="24"/>
        </w:rPr>
      </w:pPr>
    </w:p>
    <w:p w:rsidR="00F60F0D" w:rsidRDefault="00F60F0D" w:rsidP="005E21A2">
      <w:pPr>
        <w:ind w:right="515"/>
        <w:jc w:val="both"/>
        <w:rPr>
          <w:sz w:val="24"/>
        </w:rPr>
      </w:pPr>
      <w:r>
        <w:rPr>
          <w:sz w:val="24"/>
        </w:rPr>
        <w:t>Obavijest iz stavka 1. ovoga članka treba sadržavati sve relevantne informacije sukladno članku 13. Opće uredbe a posebno jednostavnu i lako razumljivu sliku uz tekst kojim se ispitanicima pružaju sljedeće informacije:</w:t>
      </w:r>
    </w:p>
    <w:p w:rsidR="00F60F0D" w:rsidRDefault="00F60F0D" w:rsidP="00F60F0D">
      <w:pPr>
        <w:pStyle w:val="Odlomakpopisa"/>
        <w:numPr>
          <w:ilvl w:val="0"/>
          <w:numId w:val="5"/>
        </w:numPr>
        <w:ind w:right="515"/>
        <w:jc w:val="both"/>
        <w:rPr>
          <w:sz w:val="24"/>
        </w:rPr>
      </w:pPr>
      <w:r>
        <w:rPr>
          <w:sz w:val="24"/>
        </w:rPr>
        <w:t>da je prostor pod video nadzorom,</w:t>
      </w:r>
    </w:p>
    <w:p w:rsidR="00F60F0D" w:rsidRDefault="00F60F0D" w:rsidP="00F60F0D">
      <w:pPr>
        <w:pStyle w:val="Odlomakpopisa"/>
        <w:numPr>
          <w:ilvl w:val="0"/>
          <w:numId w:val="5"/>
        </w:numPr>
        <w:ind w:right="515"/>
        <w:jc w:val="both"/>
        <w:rPr>
          <w:sz w:val="24"/>
        </w:rPr>
      </w:pPr>
      <w:r>
        <w:rPr>
          <w:sz w:val="24"/>
        </w:rPr>
        <w:t>podatke o voditelju obrade,</w:t>
      </w:r>
    </w:p>
    <w:p w:rsidR="00F60F0D" w:rsidRPr="00F60F0D" w:rsidRDefault="00F60F0D" w:rsidP="00F60F0D">
      <w:pPr>
        <w:pStyle w:val="Odlomakpopisa"/>
        <w:numPr>
          <w:ilvl w:val="0"/>
          <w:numId w:val="5"/>
        </w:numPr>
        <w:ind w:right="515"/>
        <w:jc w:val="both"/>
        <w:rPr>
          <w:sz w:val="24"/>
        </w:rPr>
      </w:pPr>
      <w:r>
        <w:rPr>
          <w:sz w:val="24"/>
        </w:rPr>
        <w:t>podatke za kontakt putem kojih ispitanik može ostvariti svoja prava.</w:t>
      </w:r>
    </w:p>
    <w:p w:rsidR="00F60F0D" w:rsidRDefault="00F60F0D" w:rsidP="005E21A2">
      <w:pPr>
        <w:ind w:right="515"/>
        <w:jc w:val="both"/>
        <w:rPr>
          <w:sz w:val="24"/>
        </w:rPr>
      </w:pPr>
    </w:p>
    <w:p w:rsidR="00F60F0D" w:rsidRDefault="00F60F0D" w:rsidP="00F60F0D">
      <w:pPr>
        <w:ind w:right="515"/>
        <w:jc w:val="center"/>
        <w:rPr>
          <w:sz w:val="24"/>
        </w:rPr>
      </w:pPr>
      <w:r>
        <w:rPr>
          <w:sz w:val="24"/>
        </w:rPr>
        <w:t>Članak 23.</w:t>
      </w:r>
    </w:p>
    <w:p w:rsidR="00F60F0D" w:rsidRDefault="00F60F0D" w:rsidP="00F60F0D">
      <w:pPr>
        <w:ind w:right="515"/>
        <w:jc w:val="both"/>
        <w:rPr>
          <w:sz w:val="24"/>
        </w:rPr>
      </w:pPr>
      <w:r>
        <w:rPr>
          <w:sz w:val="24"/>
        </w:rPr>
        <w:t>Sustav video nadzora mora biti zaštićen od pristupa neovlaštenih osoba.</w:t>
      </w:r>
    </w:p>
    <w:p w:rsidR="00F60F0D" w:rsidRDefault="00F60F0D" w:rsidP="00F60F0D">
      <w:pPr>
        <w:ind w:right="515"/>
        <w:jc w:val="both"/>
        <w:rPr>
          <w:sz w:val="24"/>
        </w:rPr>
      </w:pPr>
      <w:r>
        <w:rPr>
          <w:sz w:val="24"/>
        </w:rPr>
        <w:t>Voditelj obrade dužan je uspostaviti automatizirani sustav zapisa za evidentiranje pristupa snimkama video nadzora koji će sadržavati vrijeme i mjesto pristupa kao i oznaku osoba koje su izvršile pristup podacima prikupljenim putem video nadzora.</w:t>
      </w:r>
    </w:p>
    <w:p w:rsidR="00F60F0D" w:rsidRDefault="00F60F0D" w:rsidP="00F60F0D">
      <w:pPr>
        <w:ind w:right="515"/>
        <w:jc w:val="both"/>
        <w:rPr>
          <w:sz w:val="24"/>
        </w:rPr>
      </w:pPr>
    </w:p>
    <w:p w:rsidR="00F60F0D" w:rsidRDefault="00F60F0D" w:rsidP="00F60F0D">
      <w:pPr>
        <w:ind w:right="515"/>
        <w:jc w:val="both"/>
        <w:rPr>
          <w:sz w:val="24"/>
        </w:rPr>
      </w:pPr>
      <w:r>
        <w:rPr>
          <w:sz w:val="24"/>
        </w:rPr>
        <w:t>Pristup podacima video nadzora imaju nadležna državna tijela u okviru obavljanja poslova iz svojeg zakonom utvrđenog djelokruga.</w:t>
      </w:r>
    </w:p>
    <w:p w:rsidR="00F60F0D" w:rsidRDefault="00F60F0D" w:rsidP="00F60F0D">
      <w:pPr>
        <w:ind w:right="515"/>
        <w:jc w:val="both"/>
        <w:rPr>
          <w:sz w:val="24"/>
        </w:rPr>
      </w:pPr>
    </w:p>
    <w:p w:rsidR="00F60F0D" w:rsidRDefault="00F60F0D" w:rsidP="00F60F0D">
      <w:pPr>
        <w:ind w:right="515"/>
        <w:jc w:val="both"/>
        <w:rPr>
          <w:sz w:val="24"/>
        </w:rPr>
      </w:pPr>
      <w:r>
        <w:rPr>
          <w:sz w:val="24"/>
        </w:rPr>
        <w:t>Snimke dobivene putem video nadzora mogu se čuvati najviše 6 mjeseci osim ako je drugim zakonom propisan duži rok čuvanja ili ako su dokaz u sudskom, upravnom</w:t>
      </w:r>
      <w:r w:rsidR="00C55AEB">
        <w:rPr>
          <w:sz w:val="24"/>
        </w:rPr>
        <w:t>, arbitražnom ili drugom istovrijednom postupku.</w:t>
      </w:r>
    </w:p>
    <w:p w:rsidR="00C55AEB" w:rsidRDefault="00C55AEB" w:rsidP="00F60F0D">
      <w:pPr>
        <w:ind w:right="515"/>
        <w:jc w:val="both"/>
        <w:rPr>
          <w:sz w:val="24"/>
        </w:rPr>
      </w:pPr>
    </w:p>
    <w:p w:rsidR="00C55AEB" w:rsidRDefault="00C55AEB" w:rsidP="00C55AEB">
      <w:pPr>
        <w:ind w:right="515"/>
        <w:jc w:val="center"/>
        <w:rPr>
          <w:sz w:val="24"/>
        </w:rPr>
      </w:pPr>
      <w:r>
        <w:rPr>
          <w:sz w:val="24"/>
        </w:rPr>
        <w:t>Članak 24.</w:t>
      </w:r>
    </w:p>
    <w:p w:rsidR="00C55AEB" w:rsidRDefault="00C55AEB" w:rsidP="00C55AEB">
      <w:pPr>
        <w:ind w:right="515"/>
        <w:jc w:val="both"/>
        <w:rPr>
          <w:sz w:val="24"/>
        </w:rPr>
      </w:pPr>
      <w:r>
        <w:rPr>
          <w:sz w:val="24"/>
        </w:rPr>
        <w:t xml:space="preserve">Pravo pristupa podacima prikupljenim putem video nadzora ima ravnatelj Škole. </w:t>
      </w:r>
    </w:p>
    <w:p w:rsidR="00F60F0D" w:rsidRDefault="00F60F0D" w:rsidP="00F60F0D">
      <w:pPr>
        <w:ind w:right="515"/>
        <w:jc w:val="both"/>
        <w:rPr>
          <w:sz w:val="24"/>
        </w:rPr>
      </w:pPr>
    </w:p>
    <w:p w:rsidR="004C07F6" w:rsidRPr="00C55AEB" w:rsidRDefault="004C07F6" w:rsidP="00C55AEB">
      <w:pPr>
        <w:ind w:right="515"/>
        <w:jc w:val="center"/>
        <w:rPr>
          <w:b/>
          <w:sz w:val="24"/>
        </w:rPr>
      </w:pPr>
      <w:r w:rsidRPr="00C55AEB">
        <w:rPr>
          <w:b/>
          <w:sz w:val="24"/>
        </w:rPr>
        <w:t>VII</w:t>
      </w:r>
      <w:r w:rsidR="00C55AEB" w:rsidRPr="00C55AEB">
        <w:rPr>
          <w:b/>
          <w:sz w:val="24"/>
        </w:rPr>
        <w:t>I</w:t>
      </w:r>
      <w:r w:rsidRPr="00C55AEB">
        <w:rPr>
          <w:b/>
          <w:sz w:val="24"/>
        </w:rPr>
        <w:t>. ZAVRŠNE ODREDBE</w:t>
      </w:r>
    </w:p>
    <w:p w:rsidR="00C55AEB" w:rsidRDefault="00C55AEB" w:rsidP="00C55AEB">
      <w:pPr>
        <w:ind w:left="426" w:right="515"/>
        <w:jc w:val="center"/>
        <w:rPr>
          <w:sz w:val="24"/>
        </w:rPr>
      </w:pPr>
    </w:p>
    <w:p w:rsidR="004C07F6" w:rsidRDefault="005E21A2" w:rsidP="00C55AEB">
      <w:pPr>
        <w:ind w:left="426" w:right="515"/>
        <w:jc w:val="center"/>
        <w:rPr>
          <w:sz w:val="24"/>
        </w:rPr>
      </w:pPr>
      <w:r>
        <w:rPr>
          <w:sz w:val="24"/>
        </w:rPr>
        <w:t xml:space="preserve">Članak </w:t>
      </w:r>
      <w:r w:rsidR="00C55AEB">
        <w:rPr>
          <w:sz w:val="24"/>
        </w:rPr>
        <w:t>25.</w:t>
      </w:r>
    </w:p>
    <w:p w:rsidR="00C55AEB" w:rsidRDefault="00C55AEB" w:rsidP="00C55AEB">
      <w:pPr>
        <w:ind w:right="515"/>
        <w:jc w:val="both"/>
        <w:rPr>
          <w:sz w:val="24"/>
        </w:rPr>
      </w:pPr>
      <w:r>
        <w:rPr>
          <w:sz w:val="24"/>
        </w:rPr>
        <w:t>Na sva pitanja o zaštiti, nadzoru nad prikupljanjem, obradi i korištenju osobnih podataka koja nisu uređena ovim Pravilnikom, neposredno se primjenjuju Opća uredba i Zakon o provedbi Opće uredbe.</w:t>
      </w:r>
    </w:p>
    <w:p w:rsidR="00C55AEB" w:rsidRDefault="00C55AEB" w:rsidP="00C55AEB">
      <w:pPr>
        <w:ind w:right="515"/>
        <w:jc w:val="both"/>
        <w:rPr>
          <w:sz w:val="24"/>
        </w:rPr>
      </w:pPr>
    </w:p>
    <w:p w:rsidR="00C55AEB" w:rsidRPr="004C07F6" w:rsidRDefault="00C55AEB" w:rsidP="00C55AEB">
      <w:pPr>
        <w:ind w:right="515"/>
        <w:jc w:val="center"/>
        <w:rPr>
          <w:sz w:val="24"/>
        </w:rPr>
      </w:pPr>
      <w:r>
        <w:rPr>
          <w:sz w:val="24"/>
        </w:rPr>
        <w:t>Članak 26.</w:t>
      </w:r>
    </w:p>
    <w:p w:rsidR="004C07F6" w:rsidRPr="004C07F6" w:rsidRDefault="004C07F6" w:rsidP="00C55AEB">
      <w:pPr>
        <w:ind w:right="515"/>
        <w:jc w:val="both"/>
        <w:rPr>
          <w:sz w:val="24"/>
        </w:rPr>
      </w:pPr>
      <w:r w:rsidRPr="004C07F6">
        <w:rPr>
          <w:sz w:val="24"/>
        </w:rPr>
        <w:t>Ovaj Pravilnik stupa na snagu danom objave.</w:t>
      </w:r>
    </w:p>
    <w:p w:rsidR="004C07F6" w:rsidRPr="004C07F6" w:rsidRDefault="004C07F6" w:rsidP="00C55AEB">
      <w:pPr>
        <w:ind w:left="2880" w:right="515"/>
        <w:jc w:val="both"/>
        <w:rPr>
          <w:sz w:val="24"/>
        </w:rPr>
      </w:pPr>
      <w:r w:rsidRPr="004C07F6">
        <w:rPr>
          <w:sz w:val="24"/>
        </w:rPr>
        <w:tab/>
      </w:r>
      <w:r w:rsidRPr="004C07F6">
        <w:rPr>
          <w:sz w:val="24"/>
        </w:rPr>
        <w:tab/>
      </w:r>
      <w:r w:rsidRPr="004C07F6">
        <w:rPr>
          <w:sz w:val="24"/>
        </w:rPr>
        <w:tab/>
      </w:r>
      <w:r w:rsidRPr="004C07F6">
        <w:rPr>
          <w:sz w:val="24"/>
        </w:rPr>
        <w:tab/>
      </w:r>
      <w:r w:rsidRPr="004C07F6">
        <w:rPr>
          <w:sz w:val="24"/>
        </w:rPr>
        <w:tab/>
      </w:r>
      <w:r w:rsidRPr="004C07F6">
        <w:rPr>
          <w:sz w:val="24"/>
        </w:rPr>
        <w:tab/>
      </w:r>
      <w:r w:rsidRPr="004C07F6">
        <w:rPr>
          <w:sz w:val="24"/>
        </w:rPr>
        <w:tab/>
        <w:t xml:space="preserve"> </w:t>
      </w:r>
      <w:r w:rsidR="00C55AEB">
        <w:rPr>
          <w:sz w:val="24"/>
        </w:rPr>
        <w:tab/>
      </w:r>
      <w:r w:rsidR="00C55AEB">
        <w:rPr>
          <w:sz w:val="24"/>
        </w:rPr>
        <w:tab/>
      </w:r>
      <w:r w:rsidRPr="004C07F6">
        <w:rPr>
          <w:sz w:val="24"/>
        </w:rPr>
        <w:t>Predsjedni</w:t>
      </w:r>
      <w:r w:rsidR="00C55AEB">
        <w:rPr>
          <w:sz w:val="24"/>
        </w:rPr>
        <w:t>ca</w:t>
      </w:r>
      <w:r w:rsidRPr="004C07F6">
        <w:rPr>
          <w:sz w:val="24"/>
        </w:rPr>
        <w:t xml:space="preserve"> Školskog odbora</w:t>
      </w:r>
    </w:p>
    <w:p w:rsidR="00C55AEB" w:rsidRDefault="004C07F6" w:rsidP="004C07F6">
      <w:pPr>
        <w:ind w:left="426" w:right="515"/>
        <w:jc w:val="both"/>
        <w:rPr>
          <w:sz w:val="24"/>
        </w:rPr>
      </w:pPr>
      <w:r w:rsidRPr="004C07F6">
        <w:rPr>
          <w:sz w:val="24"/>
        </w:rPr>
        <w:tab/>
      </w:r>
      <w:r w:rsidRPr="004C07F6">
        <w:rPr>
          <w:sz w:val="24"/>
        </w:rPr>
        <w:tab/>
      </w:r>
      <w:r w:rsidRPr="004C07F6">
        <w:rPr>
          <w:sz w:val="24"/>
        </w:rPr>
        <w:tab/>
      </w:r>
      <w:r w:rsidRPr="004C07F6">
        <w:rPr>
          <w:sz w:val="24"/>
        </w:rPr>
        <w:tab/>
      </w:r>
      <w:r w:rsidRPr="004C07F6">
        <w:rPr>
          <w:sz w:val="24"/>
        </w:rPr>
        <w:tab/>
      </w:r>
      <w:r w:rsidRPr="004C07F6">
        <w:rPr>
          <w:sz w:val="24"/>
        </w:rPr>
        <w:tab/>
      </w:r>
      <w:r w:rsidRPr="004C07F6">
        <w:rPr>
          <w:sz w:val="24"/>
        </w:rPr>
        <w:tab/>
      </w:r>
      <w:r w:rsidRPr="004C07F6">
        <w:rPr>
          <w:sz w:val="24"/>
        </w:rPr>
        <w:tab/>
        <w:t xml:space="preserve"> </w:t>
      </w:r>
    </w:p>
    <w:p w:rsidR="00C55AEB" w:rsidRDefault="00C55AEB" w:rsidP="004C07F6">
      <w:pPr>
        <w:ind w:left="426" w:right="515"/>
        <w:jc w:val="both"/>
        <w:rPr>
          <w:sz w:val="24"/>
        </w:rPr>
      </w:pPr>
      <w:r>
        <w:rPr>
          <w:sz w:val="24"/>
        </w:rPr>
        <w:tab/>
      </w:r>
      <w:r>
        <w:rPr>
          <w:sz w:val="24"/>
        </w:rPr>
        <w:tab/>
      </w:r>
      <w:r>
        <w:rPr>
          <w:sz w:val="24"/>
        </w:rPr>
        <w:tab/>
      </w:r>
      <w:r>
        <w:rPr>
          <w:sz w:val="24"/>
        </w:rPr>
        <w:tab/>
      </w:r>
      <w:r>
        <w:rPr>
          <w:sz w:val="24"/>
        </w:rPr>
        <w:tab/>
      </w:r>
      <w:r>
        <w:rPr>
          <w:sz w:val="24"/>
        </w:rPr>
        <w:tab/>
      </w:r>
      <w:r>
        <w:rPr>
          <w:sz w:val="24"/>
        </w:rPr>
        <w:tab/>
        <w:t>Anita Grgurić, prof.</w:t>
      </w:r>
    </w:p>
    <w:p w:rsidR="00C55AEB" w:rsidRDefault="00C55AEB" w:rsidP="004C07F6">
      <w:pPr>
        <w:ind w:left="426" w:right="515"/>
        <w:jc w:val="both"/>
        <w:rPr>
          <w:sz w:val="24"/>
        </w:rPr>
      </w:pPr>
    </w:p>
    <w:p w:rsidR="00C55AEB" w:rsidRDefault="00C55AEB" w:rsidP="004C07F6">
      <w:pPr>
        <w:ind w:left="426" w:right="515"/>
        <w:jc w:val="both"/>
        <w:rPr>
          <w:sz w:val="24"/>
        </w:rPr>
      </w:pPr>
    </w:p>
    <w:p w:rsidR="00C55AEB" w:rsidRDefault="00C55AEB" w:rsidP="004C07F6">
      <w:pPr>
        <w:ind w:left="426" w:right="515"/>
        <w:jc w:val="both"/>
        <w:rPr>
          <w:sz w:val="24"/>
        </w:rPr>
      </w:pPr>
    </w:p>
    <w:p w:rsidR="004C07F6" w:rsidRPr="004C07F6" w:rsidRDefault="004C07F6" w:rsidP="00C55AEB">
      <w:pPr>
        <w:ind w:right="515"/>
        <w:jc w:val="both"/>
        <w:rPr>
          <w:sz w:val="24"/>
        </w:rPr>
      </w:pPr>
      <w:r w:rsidRPr="004C07F6">
        <w:rPr>
          <w:sz w:val="24"/>
        </w:rPr>
        <w:t xml:space="preserve">Ovaj Pravilnik objavljen je na oglasnoj ploči Škole dana  </w:t>
      </w:r>
      <w:r w:rsidR="00C55AEB">
        <w:rPr>
          <w:sz w:val="24"/>
        </w:rPr>
        <w:t>15.06.2018. godine.</w:t>
      </w:r>
    </w:p>
    <w:p w:rsidR="004C07F6" w:rsidRDefault="004C07F6" w:rsidP="00C55AEB">
      <w:pPr>
        <w:ind w:left="2160" w:right="515"/>
        <w:jc w:val="both"/>
        <w:rPr>
          <w:sz w:val="24"/>
        </w:rPr>
      </w:pPr>
      <w:r w:rsidRPr="004C07F6">
        <w:rPr>
          <w:sz w:val="24"/>
        </w:rPr>
        <w:tab/>
      </w:r>
      <w:r w:rsidRPr="004C07F6">
        <w:rPr>
          <w:sz w:val="24"/>
        </w:rPr>
        <w:tab/>
      </w:r>
      <w:r w:rsidRPr="004C07F6">
        <w:rPr>
          <w:sz w:val="24"/>
        </w:rPr>
        <w:tab/>
      </w:r>
      <w:r w:rsidRPr="004C07F6">
        <w:rPr>
          <w:sz w:val="24"/>
        </w:rPr>
        <w:tab/>
      </w:r>
      <w:r w:rsidRPr="004C07F6">
        <w:rPr>
          <w:sz w:val="24"/>
        </w:rPr>
        <w:tab/>
      </w:r>
      <w:r w:rsidRPr="004C07F6">
        <w:rPr>
          <w:sz w:val="24"/>
        </w:rPr>
        <w:tab/>
      </w:r>
      <w:r w:rsidRPr="004C07F6">
        <w:rPr>
          <w:sz w:val="24"/>
        </w:rPr>
        <w:tab/>
      </w:r>
      <w:r w:rsidRPr="004C07F6">
        <w:rPr>
          <w:sz w:val="24"/>
        </w:rPr>
        <w:tab/>
      </w:r>
      <w:r w:rsidR="00C55AEB">
        <w:rPr>
          <w:sz w:val="24"/>
        </w:rPr>
        <w:tab/>
      </w:r>
      <w:r w:rsidR="00C55AEB">
        <w:rPr>
          <w:sz w:val="24"/>
        </w:rPr>
        <w:tab/>
      </w:r>
      <w:r w:rsidR="00C55AEB">
        <w:rPr>
          <w:sz w:val="24"/>
        </w:rPr>
        <w:tab/>
      </w:r>
      <w:r w:rsidR="00C55AEB">
        <w:rPr>
          <w:sz w:val="24"/>
        </w:rPr>
        <w:tab/>
        <w:t xml:space="preserve">   </w:t>
      </w:r>
      <w:r w:rsidRPr="004C07F6">
        <w:rPr>
          <w:sz w:val="24"/>
        </w:rPr>
        <w:t>Ravnatelj</w:t>
      </w:r>
      <w:r w:rsidR="00C55AEB">
        <w:rPr>
          <w:sz w:val="24"/>
        </w:rPr>
        <w:t xml:space="preserve">ica </w:t>
      </w:r>
    </w:p>
    <w:p w:rsidR="00C55AEB" w:rsidRDefault="00C55AEB" w:rsidP="00C55AEB">
      <w:pPr>
        <w:ind w:left="2160" w:right="515"/>
        <w:jc w:val="both"/>
        <w:rPr>
          <w:sz w:val="24"/>
        </w:rPr>
      </w:pPr>
    </w:p>
    <w:p w:rsidR="00C55AEB" w:rsidRPr="004C07F6" w:rsidRDefault="00C55AEB" w:rsidP="00C55AEB">
      <w:pPr>
        <w:ind w:left="2160" w:right="515"/>
        <w:jc w:val="both"/>
        <w:rPr>
          <w:sz w:val="24"/>
        </w:rPr>
      </w:pPr>
      <w:r>
        <w:rPr>
          <w:sz w:val="24"/>
        </w:rPr>
        <w:tab/>
      </w:r>
      <w:r>
        <w:rPr>
          <w:sz w:val="24"/>
        </w:rPr>
        <w:tab/>
      </w:r>
      <w:r>
        <w:rPr>
          <w:sz w:val="24"/>
        </w:rPr>
        <w:tab/>
      </w:r>
      <w:r>
        <w:rPr>
          <w:sz w:val="24"/>
        </w:rPr>
        <w:tab/>
        <w:t>Jane Sclaunich, prof.</w:t>
      </w:r>
    </w:p>
    <w:p w:rsidR="004C07F6" w:rsidRPr="004C07F6" w:rsidRDefault="004C07F6" w:rsidP="00C55AEB">
      <w:pPr>
        <w:ind w:left="426" w:right="515"/>
        <w:jc w:val="both"/>
        <w:rPr>
          <w:sz w:val="24"/>
        </w:rPr>
      </w:pPr>
      <w:r w:rsidRPr="004C07F6">
        <w:rPr>
          <w:sz w:val="24"/>
        </w:rPr>
        <w:tab/>
      </w:r>
      <w:r w:rsidRPr="004C07F6">
        <w:rPr>
          <w:sz w:val="24"/>
        </w:rPr>
        <w:tab/>
      </w:r>
      <w:r w:rsidRPr="004C07F6">
        <w:rPr>
          <w:sz w:val="24"/>
        </w:rPr>
        <w:tab/>
      </w:r>
      <w:r w:rsidRPr="004C07F6">
        <w:rPr>
          <w:sz w:val="24"/>
        </w:rPr>
        <w:tab/>
      </w:r>
      <w:r w:rsidRPr="004C07F6">
        <w:rPr>
          <w:sz w:val="24"/>
        </w:rPr>
        <w:tab/>
      </w:r>
      <w:r w:rsidRPr="004C07F6">
        <w:rPr>
          <w:sz w:val="24"/>
        </w:rPr>
        <w:tab/>
      </w:r>
      <w:r w:rsidRPr="004C07F6">
        <w:rPr>
          <w:sz w:val="24"/>
        </w:rPr>
        <w:tab/>
        <w:t xml:space="preserve">                      </w:t>
      </w: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C55AEB">
      <w:pPr>
        <w:ind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r w:rsidRPr="004C07F6">
        <w:rPr>
          <w:sz w:val="24"/>
        </w:rPr>
        <w:t>PRILOG</w:t>
      </w:r>
      <w:r w:rsidR="001C0C39">
        <w:rPr>
          <w:sz w:val="24"/>
        </w:rPr>
        <w:t xml:space="preserve"> 1</w:t>
      </w:r>
    </w:p>
    <w:p w:rsidR="004C07F6" w:rsidRPr="004C07F6" w:rsidRDefault="004C07F6" w:rsidP="004C07F6">
      <w:pPr>
        <w:ind w:left="426" w:right="515"/>
        <w:jc w:val="both"/>
        <w:rPr>
          <w:sz w:val="24"/>
        </w:rPr>
      </w:pPr>
    </w:p>
    <w:p w:rsidR="004C07F6" w:rsidRPr="008B5F15" w:rsidRDefault="004C07F6" w:rsidP="004C07F6">
      <w:pPr>
        <w:ind w:left="426" w:right="515"/>
        <w:jc w:val="both"/>
        <w:rPr>
          <w:b/>
          <w:sz w:val="24"/>
        </w:rPr>
      </w:pPr>
      <w:r w:rsidRPr="008B5F15">
        <w:rPr>
          <w:b/>
          <w:sz w:val="24"/>
        </w:rPr>
        <w:t>Obrazac evidencije aktivnosti obrade</w:t>
      </w: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r w:rsidRPr="004C07F6">
        <w:rPr>
          <w:sz w:val="24"/>
        </w:rPr>
        <w:t>EVIDENCIJA AKTIVNOSTI OBRADE OSOBNIH PODATAKA</w:t>
      </w: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r w:rsidRPr="004C07F6">
        <w:rPr>
          <w:sz w:val="24"/>
        </w:rPr>
        <w:t>Voditelj obrade osobnih podataka:</w:t>
      </w:r>
      <w:r w:rsidR="00C55AEB">
        <w:rPr>
          <w:sz w:val="24"/>
        </w:rPr>
        <w:t xml:space="preserve"> Prva riječka hrvatska gimnazija</w:t>
      </w:r>
    </w:p>
    <w:p w:rsidR="004C07F6" w:rsidRPr="004C07F6" w:rsidRDefault="004C07F6" w:rsidP="004C07F6">
      <w:pPr>
        <w:ind w:left="426" w:right="515"/>
        <w:jc w:val="both"/>
        <w:rPr>
          <w:sz w:val="24"/>
        </w:rPr>
      </w:pPr>
      <w:r w:rsidRPr="004C07F6">
        <w:rPr>
          <w:sz w:val="24"/>
        </w:rPr>
        <w:t>adresa:</w:t>
      </w:r>
      <w:r w:rsidRPr="004C07F6">
        <w:rPr>
          <w:sz w:val="24"/>
        </w:rPr>
        <w:tab/>
      </w:r>
      <w:r w:rsidR="00C55AEB">
        <w:rPr>
          <w:sz w:val="24"/>
        </w:rPr>
        <w:t xml:space="preserve"> Frana Kurelca 1</w:t>
      </w:r>
      <w:r w:rsidR="00C55AEB">
        <w:rPr>
          <w:sz w:val="24"/>
        </w:rPr>
        <w:tab/>
      </w:r>
      <w:r w:rsidRPr="004C07F6">
        <w:rPr>
          <w:sz w:val="24"/>
        </w:rPr>
        <w:tab/>
      </w:r>
      <w:r w:rsidRPr="004C07F6">
        <w:rPr>
          <w:sz w:val="24"/>
        </w:rPr>
        <w:tab/>
        <w:t xml:space="preserve"> </w:t>
      </w:r>
      <w:r w:rsidRPr="004C07F6">
        <w:rPr>
          <w:sz w:val="24"/>
        </w:rPr>
        <w:tab/>
      </w:r>
      <w:r w:rsidRPr="004C07F6">
        <w:rPr>
          <w:sz w:val="24"/>
        </w:rPr>
        <w:tab/>
      </w:r>
      <w:r w:rsidRPr="004C07F6">
        <w:rPr>
          <w:sz w:val="24"/>
        </w:rPr>
        <w:tab/>
      </w:r>
    </w:p>
    <w:p w:rsidR="004C07F6" w:rsidRPr="004C07F6" w:rsidRDefault="004C07F6" w:rsidP="004C07F6">
      <w:pPr>
        <w:ind w:left="426" w:right="515"/>
        <w:jc w:val="both"/>
        <w:rPr>
          <w:sz w:val="24"/>
        </w:rPr>
      </w:pPr>
      <w:r w:rsidRPr="004C07F6">
        <w:rPr>
          <w:sz w:val="24"/>
        </w:rPr>
        <w:t>sjedište:</w:t>
      </w:r>
      <w:r w:rsidR="00C55AEB">
        <w:rPr>
          <w:sz w:val="24"/>
        </w:rPr>
        <w:t xml:space="preserve"> 51000 Rijeka</w:t>
      </w:r>
    </w:p>
    <w:p w:rsidR="00C55AEB" w:rsidRDefault="004C07F6" w:rsidP="00C55AEB">
      <w:pPr>
        <w:ind w:left="426" w:right="515"/>
        <w:jc w:val="both"/>
        <w:rPr>
          <w:sz w:val="24"/>
        </w:rPr>
      </w:pPr>
      <w:r w:rsidRPr="004C07F6">
        <w:rPr>
          <w:sz w:val="24"/>
        </w:rPr>
        <w:t xml:space="preserve">broj telefona:  </w:t>
      </w:r>
      <w:r w:rsidR="00C55AEB">
        <w:rPr>
          <w:sz w:val="24"/>
        </w:rPr>
        <w:t xml:space="preserve">051/339 115         </w:t>
      </w:r>
      <w:r w:rsidR="00C55AEB">
        <w:rPr>
          <w:sz w:val="24"/>
        </w:rPr>
        <w:tab/>
      </w:r>
      <w:r w:rsidR="00C55AEB">
        <w:rPr>
          <w:sz w:val="24"/>
        </w:rPr>
        <w:tab/>
      </w:r>
      <w:r w:rsidR="00C55AEB">
        <w:rPr>
          <w:sz w:val="24"/>
        </w:rPr>
        <w:tab/>
      </w:r>
      <w:r w:rsidR="00C55AEB">
        <w:rPr>
          <w:sz w:val="24"/>
        </w:rPr>
        <w:tab/>
      </w:r>
    </w:p>
    <w:p w:rsidR="004C07F6" w:rsidRPr="004C07F6" w:rsidRDefault="004C07F6" w:rsidP="00C55AEB">
      <w:pPr>
        <w:ind w:left="426" w:right="515"/>
        <w:jc w:val="both"/>
        <w:rPr>
          <w:sz w:val="24"/>
        </w:rPr>
      </w:pPr>
      <w:r w:rsidRPr="004C07F6">
        <w:rPr>
          <w:sz w:val="24"/>
        </w:rPr>
        <w:t>e-mail:</w:t>
      </w:r>
      <w:r w:rsidR="00C55AEB">
        <w:rPr>
          <w:sz w:val="24"/>
        </w:rPr>
        <w:t xml:space="preserve"> 1.rihrgim@prhg.hr</w:t>
      </w: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r w:rsidRPr="004C07F6">
        <w:rPr>
          <w:sz w:val="24"/>
        </w:rPr>
        <w:t>Odgovorna osoba Škole:</w:t>
      </w:r>
    </w:p>
    <w:p w:rsidR="004C07F6" w:rsidRPr="004C07F6" w:rsidRDefault="004C07F6" w:rsidP="004C07F6">
      <w:pPr>
        <w:ind w:left="426" w:right="515"/>
        <w:jc w:val="both"/>
        <w:rPr>
          <w:sz w:val="24"/>
        </w:rPr>
      </w:pPr>
      <w:r w:rsidRPr="004C07F6">
        <w:rPr>
          <w:sz w:val="24"/>
        </w:rPr>
        <w:t>Ravnatelj/</w:t>
      </w:r>
      <w:proofErr w:type="spellStart"/>
      <w:r w:rsidRPr="004C07F6">
        <w:rPr>
          <w:sz w:val="24"/>
        </w:rPr>
        <w:t>ica</w:t>
      </w:r>
      <w:proofErr w:type="spellEnd"/>
      <w:r w:rsidRPr="004C07F6">
        <w:rPr>
          <w:sz w:val="24"/>
        </w:rPr>
        <w:t xml:space="preserve"> </w:t>
      </w:r>
      <w:r w:rsidR="00C55AEB">
        <w:rPr>
          <w:sz w:val="24"/>
        </w:rPr>
        <w:t xml:space="preserve">Jane Sclaunich, prof. </w:t>
      </w: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r w:rsidRPr="004C07F6">
        <w:rPr>
          <w:sz w:val="24"/>
        </w:rPr>
        <w:t>Službenik za zaštitu osobnih podataka</w:t>
      </w:r>
    </w:p>
    <w:p w:rsidR="004C07F6" w:rsidRPr="004C07F6" w:rsidRDefault="004C07F6" w:rsidP="004C07F6">
      <w:pPr>
        <w:ind w:left="426" w:right="515"/>
        <w:jc w:val="both"/>
        <w:rPr>
          <w:sz w:val="24"/>
        </w:rPr>
      </w:pPr>
      <w:r w:rsidRPr="004C07F6">
        <w:rPr>
          <w:sz w:val="24"/>
        </w:rPr>
        <w:t xml:space="preserve">naziv /ime:   </w:t>
      </w:r>
      <w:r w:rsidR="008B5F15">
        <w:rPr>
          <w:sz w:val="24"/>
        </w:rPr>
        <w:t>Ivana Rogić Dragojlović</w:t>
      </w:r>
    </w:p>
    <w:p w:rsidR="004C07F6" w:rsidRPr="004C07F6" w:rsidRDefault="004C07F6" w:rsidP="004C07F6">
      <w:pPr>
        <w:ind w:left="426" w:right="515"/>
        <w:jc w:val="both"/>
        <w:rPr>
          <w:sz w:val="24"/>
        </w:rPr>
      </w:pPr>
      <w:r w:rsidRPr="004C07F6">
        <w:rPr>
          <w:sz w:val="24"/>
        </w:rPr>
        <w:t xml:space="preserve"> </w:t>
      </w:r>
    </w:p>
    <w:p w:rsidR="004C07F6" w:rsidRPr="004C07F6" w:rsidRDefault="004C07F6" w:rsidP="004C07F6">
      <w:pPr>
        <w:ind w:left="426" w:right="515"/>
        <w:jc w:val="both"/>
        <w:rPr>
          <w:sz w:val="24"/>
        </w:rPr>
      </w:pPr>
      <w:r w:rsidRPr="004C07F6">
        <w:rPr>
          <w:sz w:val="24"/>
        </w:rPr>
        <w:t>Svrha obrade (opis):</w:t>
      </w:r>
      <w:r w:rsidRPr="004C07F6">
        <w:rPr>
          <w:sz w:val="24"/>
        </w:rPr>
        <w:tab/>
      </w:r>
      <w:r w:rsidRPr="004C07F6">
        <w:rPr>
          <w:sz w:val="24"/>
        </w:rPr>
        <w:tab/>
      </w:r>
      <w:r w:rsidRPr="004C07F6">
        <w:rPr>
          <w:sz w:val="24"/>
        </w:rPr>
        <w:tab/>
      </w:r>
    </w:p>
    <w:p w:rsidR="004C07F6" w:rsidRPr="004C07F6" w:rsidRDefault="004C07F6" w:rsidP="004C07F6">
      <w:pPr>
        <w:ind w:left="426" w:right="515"/>
        <w:jc w:val="both"/>
        <w:rPr>
          <w:sz w:val="24"/>
        </w:rPr>
      </w:pPr>
      <w:r w:rsidRPr="004C07F6">
        <w:rPr>
          <w:sz w:val="24"/>
        </w:rPr>
        <w:t>obrada osobnih podataka o redovnim učenicima škole</w:t>
      </w: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r w:rsidRPr="004C07F6">
        <w:rPr>
          <w:sz w:val="24"/>
        </w:rPr>
        <w:t xml:space="preserve">svrha obrade određena je: </w:t>
      </w:r>
    </w:p>
    <w:p w:rsidR="004C07F6" w:rsidRPr="004C07F6" w:rsidRDefault="004C07F6" w:rsidP="004C07F6">
      <w:pPr>
        <w:ind w:left="426" w:right="515"/>
        <w:jc w:val="both"/>
        <w:rPr>
          <w:sz w:val="24"/>
        </w:rPr>
      </w:pPr>
      <w:r w:rsidRPr="004C07F6">
        <w:rPr>
          <w:sz w:val="24"/>
        </w:rPr>
        <w:t>-</w:t>
      </w:r>
      <w:r w:rsidRPr="004C07F6">
        <w:rPr>
          <w:sz w:val="24"/>
        </w:rPr>
        <w:tab/>
      </w:r>
      <w:r w:rsidR="008B5F15">
        <w:rPr>
          <w:sz w:val="24"/>
        </w:rPr>
        <w:t>Z</w:t>
      </w:r>
      <w:r w:rsidRPr="004C07F6">
        <w:rPr>
          <w:sz w:val="24"/>
        </w:rPr>
        <w:t xml:space="preserve">akonom, </w:t>
      </w: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r w:rsidRPr="004C07F6">
        <w:rPr>
          <w:sz w:val="24"/>
        </w:rPr>
        <w:t>Način davanja privole ispitanika za prikupljanje i obradu njegovih osobnih podataka:</w:t>
      </w:r>
    </w:p>
    <w:p w:rsidR="004C07F6" w:rsidRPr="004C07F6" w:rsidRDefault="004C07F6" w:rsidP="004C07F6">
      <w:pPr>
        <w:ind w:left="426" w:right="515"/>
        <w:jc w:val="both"/>
        <w:rPr>
          <w:sz w:val="24"/>
        </w:rPr>
      </w:pPr>
      <w:r w:rsidRPr="004C07F6">
        <w:rPr>
          <w:sz w:val="24"/>
        </w:rPr>
        <w:t xml:space="preserve">pisana privola ispitanika  </w:t>
      </w: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r w:rsidRPr="004C07F6">
        <w:rPr>
          <w:sz w:val="24"/>
        </w:rPr>
        <w:t>Kategorija ispitanika: i vrste podataka</w:t>
      </w:r>
    </w:p>
    <w:p w:rsidR="004C07F6" w:rsidRPr="004C07F6" w:rsidRDefault="004C07F6" w:rsidP="004C07F6">
      <w:pPr>
        <w:ind w:left="426" w:right="515"/>
        <w:jc w:val="both"/>
        <w:rPr>
          <w:sz w:val="24"/>
        </w:rPr>
      </w:pPr>
      <w:r w:rsidRPr="004C07F6">
        <w:rPr>
          <w:sz w:val="24"/>
        </w:rPr>
        <w:t xml:space="preserve">Redoviti učenici  </w:t>
      </w: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r w:rsidRPr="004C07F6">
        <w:rPr>
          <w:sz w:val="24"/>
        </w:rPr>
        <w:t>Vrste podataka:</w:t>
      </w:r>
    </w:p>
    <w:p w:rsidR="004C07F6" w:rsidRPr="004C07F6" w:rsidRDefault="004C07F6" w:rsidP="004C07F6">
      <w:pPr>
        <w:ind w:left="426" w:right="515"/>
        <w:jc w:val="both"/>
        <w:rPr>
          <w:sz w:val="24"/>
        </w:rPr>
      </w:pPr>
      <w:r w:rsidRPr="004C07F6">
        <w:rPr>
          <w:sz w:val="24"/>
        </w:rPr>
        <w:tab/>
        <w:t>I.  ime i prezime</w:t>
      </w:r>
    </w:p>
    <w:p w:rsidR="004C07F6" w:rsidRPr="004C07F6" w:rsidRDefault="004C07F6" w:rsidP="004C07F6">
      <w:pPr>
        <w:ind w:left="426" w:right="515"/>
        <w:jc w:val="both"/>
        <w:rPr>
          <w:sz w:val="24"/>
        </w:rPr>
      </w:pPr>
      <w:r w:rsidRPr="004C07F6">
        <w:rPr>
          <w:sz w:val="24"/>
        </w:rPr>
        <w:t xml:space="preserve"> </w:t>
      </w:r>
      <w:r w:rsidRPr="004C07F6">
        <w:rPr>
          <w:sz w:val="24"/>
        </w:rPr>
        <w:tab/>
        <w:t>2. datum i mjesto rođenja</w:t>
      </w:r>
    </w:p>
    <w:p w:rsidR="004C07F6" w:rsidRPr="004C07F6" w:rsidRDefault="004C07F6" w:rsidP="004C07F6">
      <w:pPr>
        <w:ind w:left="426" w:right="515"/>
        <w:jc w:val="both"/>
        <w:rPr>
          <w:sz w:val="24"/>
        </w:rPr>
      </w:pPr>
      <w:r w:rsidRPr="004C07F6">
        <w:rPr>
          <w:sz w:val="24"/>
        </w:rPr>
        <w:t xml:space="preserve"> </w:t>
      </w:r>
      <w:r w:rsidRPr="004C07F6">
        <w:rPr>
          <w:sz w:val="24"/>
        </w:rPr>
        <w:tab/>
        <w:t>3. adresa stanovanja</w:t>
      </w:r>
    </w:p>
    <w:p w:rsidR="004C07F6" w:rsidRPr="004C07F6" w:rsidRDefault="004C07F6" w:rsidP="004C07F6">
      <w:pPr>
        <w:ind w:left="426" w:right="515"/>
        <w:jc w:val="both"/>
        <w:rPr>
          <w:sz w:val="24"/>
        </w:rPr>
      </w:pPr>
      <w:r w:rsidRPr="004C07F6">
        <w:rPr>
          <w:sz w:val="24"/>
        </w:rPr>
        <w:t xml:space="preserve"> </w:t>
      </w:r>
      <w:r w:rsidRPr="004C07F6">
        <w:rPr>
          <w:sz w:val="24"/>
        </w:rPr>
        <w:tab/>
        <w:t>4. narodnost</w:t>
      </w:r>
    </w:p>
    <w:p w:rsidR="004C07F6" w:rsidRPr="004C07F6" w:rsidRDefault="004C07F6" w:rsidP="004C07F6">
      <w:pPr>
        <w:ind w:left="426" w:right="515"/>
        <w:jc w:val="both"/>
        <w:rPr>
          <w:sz w:val="24"/>
        </w:rPr>
      </w:pPr>
      <w:r w:rsidRPr="004C07F6">
        <w:rPr>
          <w:sz w:val="24"/>
        </w:rPr>
        <w:t xml:space="preserve"> </w:t>
      </w:r>
      <w:r w:rsidRPr="004C07F6">
        <w:rPr>
          <w:sz w:val="24"/>
        </w:rPr>
        <w:tab/>
        <w:t>5.dravljanstvo</w:t>
      </w:r>
    </w:p>
    <w:p w:rsidR="004C07F6" w:rsidRPr="004C07F6" w:rsidRDefault="004C07F6" w:rsidP="004C07F6">
      <w:pPr>
        <w:ind w:left="426" w:right="515"/>
        <w:jc w:val="both"/>
        <w:rPr>
          <w:sz w:val="24"/>
        </w:rPr>
      </w:pPr>
      <w:r w:rsidRPr="004C07F6">
        <w:rPr>
          <w:sz w:val="24"/>
        </w:rPr>
        <w:t xml:space="preserve"> </w:t>
      </w:r>
      <w:r w:rsidRPr="004C07F6">
        <w:rPr>
          <w:sz w:val="24"/>
        </w:rPr>
        <w:tab/>
        <w:t>6.OIB</w:t>
      </w:r>
    </w:p>
    <w:p w:rsidR="004C07F6" w:rsidRPr="004C07F6" w:rsidRDefault="004C07F6" w:rsidP="004C07F6">
      <w:pPr>
        <w:ind w:left="426" w:right="515"/>
        <w:jc w:val="both"/>
        <w:rPr>
          <w:sz w:val="24"/>
        </w:rPr>
      </w:pPr>
      <w:r w:rsidRPr="004C07F6">
        <w:rPr>
          <w:sz w:val="24"/>
        </w:rPr>
        <w:t xml:space="preserve"> </w:t>
      </w:r>
      <w:r w:rsidRPr="004C07F6">
        <w:rPr>
          <w:sz w:val="24"/>
        </w:rPr>
        <w:tab/>
        <w:t xml:space="preserve">7.razred koji učenik pohađa </w:t>
      </w:r>
    </w:p>
    <w:p w:rsidR="004C07F6" w:rsidRPr="004C07F6" w:rsidRDefault="004C07F6" w:rsidP="004C07F6">
      <w:pPr>
        <w:ind w:left="426" w:right="515"/>
        <w:jc w:val="both"/>
        <w:rPr>
          <w:sz w:val="24"/>
        </w:rPr>
      </w:pPr>
      <w:r w:rsidRPr="004C07F6">
        <w:rPr>
          <w:sz w:val="24"/>
        </w:rPr>
        <w:t xml:space="preserve"> </w:t>
      </w:r>
      <w:r w:rsidRPr="004C07F6">
        <w:rPr>
          <w:sz w:val="24"/>
        </w:rPr>
        <w:tab/>
        <w:t>8.program koji učenik pohađa</w:t>
      </w:r>
    </w:p>
    <w:p w:rsidR="004C07F6" w:rsidRPr="004C07F6" w:rsidRDefault="004C07F6" w:rsidP="004C07F6">
      <w:pPr>
        <w:ind w:left="426" w:right="515"/>
        <w:jc w:val="both"/>
        <w:rPr>
          <w:sz w:val="24"/>
        </w:rPr>
      </w:pPr>
      <w:r w:rsidRPr="004C07F6">
        <w:rPr>
          <w:sz w:val="24"/>
        </w:rPr>
        <w:t xml:space="preserve"> </w:t>
      </w:r>
      <w:r w:rsidRPr="004C07F6">
        <w:rPr>
          <w:sz w:val="24"/>
        </w:rPr>
        <w:tab/>
        <w:t>9. ime i prezime roditelja</w:t>
      </w:r>
    </w:p>
    <w:p w:rsidR="004C07F6" w:rsidRPr="004C07F6" w:rsidRDefault="004C07F6" w:rsidP="004C07F6">
      <w:pPr>
        <w:ind w:left="426" w:right="515"/>
        <w:jc w:val="both"/>
        <w:rPr>
          <w:sz w:val="24"/>
        </w:rPr>
      </w:pPr>
      <w:r w:rsidRPr="004C07F6">
        <w:rPr>
          <w:sz w:val="24"/>
        </w:rPr>
        <w:t xml:space="preserve"> </w:t>
      </w:r>
      <w:r w:rsidRPr="004C07F6">
        <w:rPr>
          <w:sz w:val="24"/>
        </w:rPr>
        <w:tab/>
        <w:t>10.adrese stanovanja roditelja</w:t>
      </w:r>
    </w:p>
    <w:p w:rsidR="004C07F6" w:rsidRPr="004C07F6" w:rsidRDefault="004C07F6" w:rsidP="004C07F6">
      <w:pPr>
        <w:ind w:left="426" w:right="515"/>
        <w:jc w:val="both"/>
        <w:rPr>
          <w:sz w:val="24"/>
        </w:rPr>
      </w:pPr>
      <w:r w:rsidRPr="004C07F6">
        <w:rPr>
          <w:sz w:val="24"/>
        </w:rPr>
        <w:t xml:space="preserve"> </w:t>
      </w:r>
      <w:r w:rsidRPr="004C07F6">
        <w:rPr>
          <w:sz w:val="24"/>
        </w:rPr>
        <w:tab/>
        <w:t>11.zanimanje roditelja</w:t>
      </w:r>
    </w:p>
    <w:p w:rsidR="004C07F6" w:rsidRPr="004C07F6" w:rsidRDefault="004C07F6" w:rsidP="004C07F6">
      <w:pPr>
        <w:ind w:left="426" w:right="515"/>
        <w:jc w:val="both"/>
        <w:rPr>
          <w:sz w:val="24"/>
        </w:rPr>
      </w:pPr>
      <w:r w:rsidRPr="004C07F6">
        <w:rPr>
          <w:sz w:val="24"/>
        </w:rPr>
        <w:t xml:space="preserve"> </w:t>
      </w:r>
      <w:r w:rsidRPr="004C07F6">
        <w:rPr>
          <w:sz w:val="24"/>
        </w:rPr>
        <w:tab/>
        <w:t>12.kontakt brojevi roditelja</w:t>
      </w: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r w:rsidRPr="004C07F6">
        <w:rPr>
          <w:sz w:val="24"/>
        </w:rPr>
        <w:t xml:space="preserve">Kategorije primatelja kojima su osobni podaci otkriveni ili će im biti otkriveni: </w:t>
      </w:r>
    </w:p>
    <w:p w:rsidR="004C07F6" w:rsidRDefault="004C07F6" w:rsidP="004C07F6">
      <w:pPr>
        <w:ind w:left="426" w:right="515"/>
        <w:jc w:val="both"/>
        <w:rPr>
          <w:sz w:val="24"/>
        </w:rPr>
      </w:pPr>
      <w:r w:rsidRPr="004C07F6">
        <w:rPr>
          <w:sz w:val="24"/>
        </w:rPr>
        <w:t xml:space="preserve">Ministarstvo </w:t>
      </w:r>
      <w:r w:rsidR="008B5F15">
        <w:rPr>
          <w:sz w:val="24"/>
        </w:rPr>
        <w:t>znanosti i obrazovanja</w:t>
      </w:r>
    </w:p>
    <w:p w:rsidR="008B5F15" w:rsidRPr="004C07F6" w:rsidRDefault="008B5F15" w:rsidP="004C07F6">
      <w:pPr>
        <w:ind w:left="426" w:right="515"/>
        <w:jc w:val="both"/>
        <w:rPr>
          <w:sz w:val="24"/>
        </w:rPr>
      </w:pPr>
    </w:p>
    <w:p w:rsidR="004C07F6" w:rsidRPr="004C07F6" w:rsidRDefault="004C07F6" w:rsidP="004C07F6">
      <w:pPr>
        <w:ind w:left="426" w:right="515"/>
        <w:jc w:val="both"/>
        <w:rPr>
          <w:sz w:val="24"/>
        </w:rPr>
      </w:pPr>
      <w:r w:rsidRPr="004C07F6">
        <w:rPr>
          <w:sz w:val="24"/>
        </w:rPr>
        <w:t>Predviđeni rokovi za brisanje osobnih podataka: 5 godina od dana ispisa ili završetka redovnog školovanja.</w:t>
      </w: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r w:rsidRPr="004C07F6">
        <w:rPr>
          <w:sz w:val="24"/>
        </w:rPr>
        <w:t>Opći opis tehničkih i organizacijskih sigurnosnih mjera za zaštitu podataka:</w:t>
      </w:r>
    </w:p>
    <w:p w:rsidR="004C07F6" w:rsidRPr="004C07F6" w:rsidRDefault="004C07F6" w:rsidP="004C07F6">
      <w:pPr>
        <w:ind w:left="426" w:right="515"/>
        <w:jc w:val="both"/>
        <w:rPr>
          <w:sz w:val="24"/>
        </w:rPr>
      </w:pPr>
      <w:r w:rsidRPr="004C07F6">
        <w:rPr>
          <w:sz w:val="24"/>
        </w:rPr>
        <w:t>Podaci u pisanom obliku čuvaju se u omotima spisa, u protupožarnim ormarima, zaključani, a podaci u računalu zaštićuju se dodjeljivanjem korisničkog imena i lozinke koja je poznata zaposlenicima zaduženim za obradu podataka, te se radi daljnje sigurnosti i tajnosti pohranjuju na prenosive memorije.</w:t>
      </w:r>
    </w:p>
    <w:p w:rsidR="004C07F6" w:rsidRPr="004C07F6" w:rsidRDefault="004C07F6" w:rsidP="004C07F6">
      <w:pPr>
        <w:ind w:left="426" w:right="515"/>
        <w:jc w:val="both"/>
        <w:rPr>
          <w:sz w:val="24"/>
        </w:rPr>
      </w:pPr>
      <w:r w:rsidRPr="004C07F6">
        <w:rPr>
          <w:sz w:val="24"/>
        </w:rPr>
        <w:t xml:space="preserve"> </w:t>
      </w: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Default="001C0C39" w:rsidP="004C07F6">
      <w:pPr>
        <w:ind w:left="426" w:right="515"/>
        <w:jc w:val="both"/>
        <w:rPr>
          <w:sz w:val="24"/>
        </w:rPr>
      </w:pPr>
      <w:r>
        <w:rPr>
          <w:sz w:val="24"/>
        </w:rPr>
        <w:t>PRILOG 2</w:t>
      </w:r>
    </w:p>
    <w:p w:rsidR="001C0C39" w:rsidRDefault="001C0C39" w:rsidP="004C07F6">
      <w:pPr>
        <w:ind w:left="426" w:right="515"/>
        <w:jc w:val="both"/>
        <w:rPr>
          <w:sz w:val="24"/>
        </w:rPr>
      </w:pPr>
    </w:p>
    <w:p w:rsidR="001C0C39" w:rsidRDefault="001C0C39" w:rsidP="004C07F6">
      <w:pPr>
        <w:ind w:left="426" w:right="515"/>
        <w:jc w:val="both"/>
        <w:rPr>
          <w:b/>
          <w:sz w:val="24"/>
        </w:rPr>
      </w:pPr>
      <w:r w:rsidRPr="001C0C39">
        <w:rPr>
          <w:b/>
          <w:sz w:val="24"/>
        </w:rPr>
        <w:t>Izjava o povjerljivosti</w:t>
      </w:r>
    </w:p>
    <w:p w:rsidR="001C0C39" w:rsidRDefault="001C0C39" w:rsidP="004C07F6">
      <w:pPr>
        <w:ind w:left="426" w:right="515"/>
        <w:jc w:val="both"/>
        <w:rPr>
          <w:sz w:val="24"/>
        </w:rPr>
      </w:pPr>
    </w:p>
    <w:p w:rsidR="001C0C39" w:rsidRDefault="001C0C39" w:rsidP="004C07F6">
      <w:pPr>
        <w:ind w:left="426" w:right="515"/>
        <w:jc w:val="both"/>
        <w:rPr>
          <w:sz w:val="24"/>
        </w:rPr>
      </w:pPr>
      <w:r>
        <w:rPr>
          <w:sz w:val="24"/>
        </w:rPr>
        <w:t>Ovom izjavom o povjerljivosti ja, _______________ iz ____________, OIB: _________, koji/a radim na poslovima ____________________ u Prvoj riječkoj hrvatskoj gimnaziji, Rijeka potvrđujem da obrađujem sljedeće osobne podatke ili skupove osobnih podataka i to:</w:t>
      </w:r>
    </w:p>
    <w:p w:rsidR="001C0C39" w:rsidRDefault="001C0C39" w:rsidP="004C07F6">
      <w:pPr>
        <w:ind w:left="426" w:right="515"/>
        <w:jc w:val="both"/>
        <w:rPr>
          <w:sz w:val="24"/>
        </w:rPr>
      </w:pPr>
    </w:p>
    <w:p w:rsidR="001C0C39" w:rsidRDefault="001C0C39" w:rsidP="001C0C39">
      <w:pPr>
        <w:pStyle w:val="Odlomakpopisa"/>
        <w:numPr>
          <w:ilvl w:val="0"/>
          <w:numId w:val="5"/>
        </w:numPr>
        <w:ind w:right="231"/>
        <w:jc w:val="both"/>
        <w:rPr>
          <w:sz w:val="24"/>
        </w:rPr>
      </w:pPr>
      <w:r>
        <w:rPr>
          <w:sz w:val="24"/>
        </w:rPr>
        <w:t>osobni podaci radnika Škole i drugih osoba sukladno Pravilniku o sadržaju evidencije o radnicima,</w:t>
      </w:r>
    </w:p>
    <w:p w:rsidR="001C0C39" w:rsidRDefault="001C0C39" w:rsidP="001C0C39">
      <w:pPr>
        <w:pStyle w:val="Odlomakpopisa"/>
        <w:numPr>
          <w:ilvl w:val="0"/>
          <w:numId w:val="5"/>
        </w:numPr>
        <w:ind w:right="515"/>
        <w:jc w:val="both"/>
        <w:rPr>
          <w:sz w:val="24"/>
        </w:rPr>
      </w:pPr>
      <w:r>
        <w:rPr>
          <w:sz w:val="24"/>
        </w:rPr>
        <w:t>osobni podaci o kandidatima koji sudjeluju u natječajnom postupku za zasnivanje radnog odnosa,</w:t>
      </w:r>
    </w:p>
    <w:p w:rsidR="001C0C39" w:rsidRDefault="001C0C39" w:rsidP="001C0C39">
      <w:pPr>
        <w:pStyle w:val="Odlomakpopisa"/>
        <w:numPr>
          <w:ilvl w:val="0"/>
          <w:numId w:val="5"/>
        </w:numPr>
        <w:ind w:right="515"/>
        <w:jc w:val="both"/>
        <w:rPr>
          <w:sz w:val="24"/>
        </w:rPr>
      </w:pPr>
      <w:r>
        <w:rPr>
          <w:sz w:val="24"/>
        </w:rPr>
        <w:t>osobni podaci poslovnih partnera nabave robe, radova i usluga,</w:t>
      </w:r>
    </w:p>
    <w:p w:rsidR="001C0C39" w:rsidRDefault="001C0C39" w:rsidP="001C0C39">
      <w:pPr>
        <w:pStyle w:val="Odlomakpopisa"/>
        <w:numPr>
          <w:ilvl w:val="0"/>
          <w:numId w:val="5"/>
        </w:numPr>
        <w:ind w:right="515"/>
        <w:jc w:val="both"/>
        <w:rPr>
          <w:sz w:val="24"/>
        </w:rPr>
      </w:pPr>
      <w:r>
        <w:rPr>
          <w:sz w:val="24"/>
        </w:rPr>
        <w:t>osobni podaci o članovima Školskog odbora,</w:t>
      </w:r>
    </w:p>
    <w:p w:rsidR="001C0C39" w:rsidRDefault="001C0C39" w:rsidP="001C0C39">
      <w:pPr>
        <w:pStyle w:val="Odlomakpopisa"/>
        <w:numPr>
          <w:ilvl w:val="0"/>
          <w:numId w:val="5"/>
        </w:numPr>
        <w:ind w:right="515"/>
        <w:jc w:val="both"/>
        <w:rPr>
          <w:sz w:val="24"/>
        </w:rPr>
      </w:pPr>
      <w:r>
        <w:rPr>
          <w:sz w:val="24"/>
        </w:rPr>
        <w:t>osobni podaci vanjskih suradnika,</w:t>
      </w:r>
    </w:p>
    <w:p w:rsidR="001C0C39" w:rsidRDefault="001C0C39" w:rsidP="001C0C39">
      <w:pPr>
        <w:pStyle w:val="Odlomakpopisa"/>
        <w:numPr>
          <w:ilvl w:val="0"/>
          <w:numId w:val="5"/>
        </w:numPr>
        <w:ind w:right="515"/>
        <w:jc w:val="both"/>
        <w:rPr>
          <w:sz w:val="24"/>
        </w:rPr>
      </w:pPr>
      <w:r>
        <w:rPr>
          <w:sz w:val="24"/>
        </w:rPr>
        <w:t>osobni podaci o redovnim učenicima,</w:t>
      </w:r>
    </w:p>
    <w:p w:rsidR="001C0C39" w:rsidRDefault="001C0C39" w:rsidP="001C0C39">
      <w:pPr>
        <w:pStyle w:val="Odlomakpopisa"/>
        <w:numPr>
          <w:ilvl w:val="0"/>
          <w:numId w:val="5"/>
        </w:numPr>
        <w:ind w:right="515"/>
        <w:jc w:val="both"/>
        <w:rPr>
          <w:sz w:val="24"/>
        </w:rPr>
      </w:pPr>
      <w:r>
        <w:rPr>
          <w:sz w:val="24"/>
        </w:rPr>
        <w:t xml:space="preserve">osobni podaci o roditeljima/skrbnicima učenika i članovima Vijeća roditelja, </w:t>
      </w:r>
    </w:p>
    <w:p w:rsidR="001C0C39" w:rsidRDefault="001C0C39" w:rsidP="001C0C39">
      <w:pPr>
        <w:pStyle w:val="Odlomakpopisa"/>
        <w:numPr>
          <w:ilvl w:val="0"/>
          <w:numId w:val="5"/>
        </w:numPr>
        <w:ind w:right="515"/>
        <w:jc w:val="both"/>
        <w:rPr>
          <w:sz w:val="24"/>
        </w:rPr>
      </w:pPr>
      <w:r>
        <w:rPr>
          <w:sz w:val="24"/>
        </w:rPr>
        <w:t>osobni podaci o korisnicima školske knjižnice</w:t>
      </w:r>
    </w:p>
    <w:p w:rsidR="001C0C39" w:rsidRDefault="001C0C39" w:rsidP="001C0C39">
      <w:pPr>
        <w:ind w:right="515"/>
        <w:jc w:val="both"/>
        <w:rPr>
          <w:sz w:val="24"/>
        </w:rPr>
      </w:pPr>
      <w:r>
        <w:rPr>
          <w:sz w:val="24"/>
        </w:rPr>
        <w:t>Osobne podatke obrađujem bilo automatizirano bilo neautomatizirano sredstvima kao što je prikupljanje, bilježenje, organizacija, strukturiranje, pohrana, prilagodba ili izmjena, pronalaženje, obavljanje uvida, upotreba, raspolaganje na drugi način, usklađivanje ili kombiniranje, ograničavanje, brisanje ili uništavanje.</w:t>
      </w:r>
    </w:p>
    <w:p w:rsidR="001C0C39" w:rsidRDefault="001C0C39" w:rsidP="001C0C39">
      <w:pPr>
        <w:ind w:right="515"/>
        <w:jc w:val="both"/>
        <w:rPr>
          <w:sz w:val="24"/>
        </w:rPr>
      </w:pPr>
    </w:p>
    <w:p w:rsidR="001C0C39" w:rsidRDefault="001C0C39" w:rsidP="001C0C39">
      <w:pPr>
        <w:ind w:right="515"/>
        <w:jc w:val="both"/>
        <w:rPr>
          <w:sz w:val="24"/>
        </w:rPr>
      </w:pPr>
      <w:r>
        <w:rPr>
          <w:sz w:val="24"/>
        </w:rPr>
        <w:t>Ovom izjavom prihvaćam odgovornost za (ne)materijalnu štetu koju bi pretrpio voditelj obrade zbog toga što bi mojom namjerom ili krajnjom nepažnjom došlo do kršenja Opće uredbe o zaštiti osobnih podataka.</w:t>
      </w:r>
    </w:p>
    <w:p w:rsidR="001C0C39" w:rsidRDefault="001C0C39" w:rsidP="001C0C39">
      <w:pPr>
        <w:ind w:right="515"/>
        <w:jc w:val="both"/>
        <w:rPr>
          <w:sz w:val="24"/>
        </w:rPr>
      </w:pPr>
    </w:p>
    <w:p w:rsidR="005E5EBA" w:rsidRDefault="001C0C39" w:rsidP="001C0C39">
      <w:pPr>
        <w:ind w:right="515"/>
        <w:jc w:val="both"/>
        <w:rPr>
          <w:sz w:val="24"/>
        </w:rPr>
      </w:pPr>
      <w:r>
        <w:rPr>
          <w:sz w:val="24"/>
        </w:rPr>
        <w:t xml:space="preserve">Ovom izjavom potvrđujem da sam svjestan/svjesna kaznene odgovornosti zbog počinjenog kaznenog djela </w:t>
      </w:r>
      <w:r w:rsidR="005E5EBA">
        <w:rPr>
          <w:sz w:val="24"/>
        </w:rPr>
        <w:t>Nedozvoljene uporabe osobnih podataka iz kaznenog zakona.</w:t>
      </w:r>
    </w:p>
    <w:p w:rsidR="005E5EBA" w:rsidRDefault="005E5EBA" w:rsidP="001C0C39">
      <w:pPr>
        <w:ind w:right="515"/>
        <w:jc w:val="both"/>
        <w:rPr>
          <w:sz w:val="24"/>
        </w:rPr>
      </w:pPr>
    </w:p>
    <w:p w:rsidR="005E5EBA" w:rsidRDefault="005E5EBA" w:rsidP="001C0C39">
      <w:pPr>
        <w:ind w:right="515"/>
        <w:jc w:val="both"/>
        <w:rPr>
          <w:sz w:val="24"/>
        </w:rPr>
      </w:pPr>
      <w:r>
        <w:rPr>
          <w:sz w:val="24"/>
        </w:rPr>
        <w:t>Ovom izjavom prihvaćam i odgovornost zbog povrede osobnih podataka (kršenje sigurnosti koje dovodi do slučajnom ili namjernog uništenja, gubitka, izmjene, neovlaštenog otkrivanja ili pristupa osobnim podacima koji su preneseni, pohranjeni ili na drugi način obrađivani).</w:t>
      </w:r>
    </w:p>
    <w:p w:rsidR="005E5EBA" w:rsidRDefault="005E5EBA" w:rsidP="001C0C39">
      <w:pPr>
        <w:ind w:right="515"/>
        <w:jc w:val="both"/>
        <w:rPr>
          <w:sz w:val="24"/>
        </w:rPr>
      </w:pPr>
    </w:p>
    <w:p w:rsidR="005E5EBA" w:rsidRDefault="005E5EBA" w:rsidP="001C0C39">
      <w:pPr>
        <w:ind w:right="515"/>
        <w:jc w:val="both"/>
        <w:rPr>
          <w:sz w:val="24"/>
        </w:rPr>
      </w:pPr>
      <w:r>
        <w:rPr>
          <w:sz w:val="24"/>
        </w:rPr>
        <w:t>Ova izjava o povjerljivosti me obvezuje za vrijeme radnog odnosa kod voditelja obrade, a i nakon prestanka istoga.</w:t>
      </w:r>
    </w:p>
    <w:p w:rsidR="005E5EBA" w:rsidRDefault="005E5EBA" w:rsidP="001C0C39">
      <w:pPr>
        <w:ind w:right="515"/>
        <w:jc w:val="both"/>
        <w:rPr>
          <w:sz w:val="24"/>
        </w:rPr>
      </w:pPr>
    </w:p>
    <w:p w:rsidR="005E5EBA" w:rsidRDefault="005E5EBA" w:rsidP="001C0C39">
      <w:pPr>
        <w:ind w:right="515"/>
        <w:jc w:val="both"/>
        <w:rPr>
          <w:sz w:val="24"/>
        </w:rPr>
      </w:pPr>
      <w:r>
        <w:rPr>
          <w:sz w:val="24"/>
        </w:rPr>
        <w:t>U Rijeci, ______ 2018.</w:t>
      </w:r>
    </w:p>
    <w:p w:rsidR="005E5EBA" w:rsidRDefault="005E5EBA" w:rsidP="001C0C39">
      <w:pPr>
        <w:ind w:right="515"/>
        <w:jc w:val="both"/>
        <w:rPr>
          <w:sz w:val="24"/>
        </w:rPr>
      </w:pPr>
    </w:p>
    <w:p w:rsidR="001C0C39" w:rsidRPr="001C0C39" w:rsidRDefault="005E5EBA" w:rsidP="001C0C39">
      <w:pPr>
        <w:ind w:right="515"/>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Potpis</w:t>
      </w:r>
      <w:r w:rsidR="001C0C39">
        <w:rPr>
          <w:sz w:val="24"/>
        </w:rPr>
        <w:t xml:space="preserve">  </w:t>
      </w: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4C07F6" w:rsidRPr="004C07F6" w:rsidRDefault="004C07F6" w:rsidP="004C07F6">
      <w:pPr>
        <w:ind w:left="426" w:right="515"/>
        <w:jc w:val="both"/>
        <w:rPr>
          <w:sz w:val="24"/>
        </w:rPr>
      </w:pPr>
    </w:p>
    <w:p w:rsidR="000E7FCB" w:rsidRPr="004C07F6" w:rsidRDefault="000E7FCB" w:rsidP="008B5F15">
      <w:pPr>
        <w:ind w:right="515"/>
        <w:jc w:val="both"/>
        <w:rPr>
          <w:sz w:val="24"/>
        </w:rPr>
      </w:pPr>
    </w:p>
    <w:sectPr w:rsidR="000E7FCB" w:rsidRPr="004C07F6" w:rsidSect="004C07F6">
      <w:headerReference w:type="default" r:id="rId7"/>
      <w:pgSz w:w="11900" w:h="16840"/>
      <w:pgMar w:top="2552" w:right="1440" w:bottom="18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5E6" w:rsidRDefault="006375E6" w:rsidP="000960DF">
      <w:r>
        <w:separator/>
      </w:r>
    </w:p>
  </w:endnote>
  <w:endnote w:type="continuationSeparator" w:id="0">
    <w:p w:rsidR="006375E6" w:rsidRDefault="006375E6" w:rsidP="0009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Light">
    <w:altName w:val="Courier New"/>
    <w:charset w:val="00"/>
    <w:family w:val="auto"/>
    <w:pitch w:val="variable"/>
    <w:sig w:usb0="00000007" w:usb1="00000000" w:usb2="00000000" w:usb3="00000000" w:csb0="00000093"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Semi">
    <w:altName w:val="Courier New"/>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ourier New"/>
    <w:charset w:val="00"/>
    <w:family w:val="auto"/>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5E6" w:rsidRDefault="006375E6" w:rsidP="000960DF">
      <w:r>
        <w:separator/>
      </w:r>
    </w:p>
  </w:footnote>
  <w:footnote w:type="continuationSeparator" w:id="0">
    <w:p w:rsidR="006375E6" w:rsidRDefault="006375E6" w:rsidP="000960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0DF" w:rsidRDefault="000960DF">
    <w:pPr>
      <w:pStyle w:val="Zaglavlje"/>
    </w:pPr>
    <w:r>
      <w:rPr>
        <w:noProof/>
        <w:lang w:eastAsia="hr-HR"/>
      </w:rPr>
      <w:drawing>
        <wp:anchor distT="0" distB="0" distL="114300" distR="114300" simplePos="0" relativeHeight="251658240" behindDoc="1" locked="0" layoutInCell="1" allowOverlap="1" wp14:anchorId="197477FE" wp14:editId="242C1A40">
          <wp:simplePos x="0" y="0"/>
          <wp:positionH relativeFrom="column">
            <wp:posOffset>-972333</wp:posOffset>
          </wp:positionH>
          <wp:positionV relativeFrom="page">
            <wp:posOffset>4445</wp:posOffset>
          </wp:positionV>
          <wp:extent cx="7560000" cy="10692000"/>
          <wp:effectExtent l="0" t="0" r="0" b="1905"/>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HG memo.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FA9"/>
    <w:multiLevelType w:val="hybridMultilevel"/>
    <w:tmpl w:val="887A36B0"/>
    <w:lvl w:ilvl="0" w:tplc="49D262C4">
      <w:start w:val="7"/>
      <w:numFmt w:val="bullet"/>
      <w:lvlText w:val="-"/>
      <w:lvlJc w:val="left"/>
      <w:pPr>
        <w:ind w:left="720" w:hanging="360"/>
      </w:pPr>
      <w:rPr>
        <w:rFonts w:ascii="Montserrat Light" w:eastAsiaTheme="minorHAnsi" w:hAnsi="Montserrat Ligh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69507E6"/>
    <w:multiLevelType w:val="hybridMultilevel"/>
    <w:tmpl w:val="4C7465F2"/>
    <w:lvl w:ilvl="0" w:tplc="6B285848">
      <w:start w:val="4"/>
      <w:numFmt w:val="bullet"/>
      <w:lvlText w:val="-"/>
      <w:lvlJc w:val="left"/>
      <w:pPr>
        <w:ind w:left="786" w:hanging="360"/>
      </w:pPr>
      <w:rPr>
        <w:rFonts w:ascii="Montserrat Light" w:eastAsiaTheme="minorHAnsi" w:hAnsi="Montserrat Light" w:cstheme="minorBid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 w15:restartNumberingAfterBreak="0">
    <w:nsid w:val="2BD129B3"/>
    <w:multiLevelType w:val="hybridMultilevel"/>
    <w:tmpl w:val="3D404E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0621539"/>
    <w:multiLevelType w:val="hybridMultilevel"/>
    <w:tmpl w:val="50AC4456"/>
    <w:lvl w:ilvl="0" w:tplc="7EC6DC0C">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6FA306A1"/>
    <w:multiLevelType w:val="hybridMultilevel"/>
    <w:tmpl w:val="1636973C"/>
    <w:lvl w:ilvl="0" w:tplc="A5D8CB42">
      <w:start w:val="4"/>
      <w:numFmt w:val="bullet"/>
      <w:lvlText w:val="-"/>
      <w:lvlJc w:val="left"/>
      <w:pPr>
        <w:ind w:left="786" w:hanging="360"/>
      </w:pPr>
      <w:rPr>
        <w:rFonts w:ascii="Montserrat Light" w:eastAsiaTheme="minorHAnsi" w:hAnsi="Montserrat Light" w:cstheme="minorBid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F6"/>
    <w:rsid w:val="00055B1B"/>
    <w:rsid w:val="000960DF"/>
    <w:rsid w:val="000B5E66"/>
    <w:rsid w:val="000E7FCB"/>
    <w:rsid w:val="00114F4D"/>
    <w:rsid w:val="001C0C39"/>
    <w:rsid w:val="00285D65"/>
    <w:rsid w:val="002A6C17"/>
    <w:rsid w:val="003E7ED0"/>
    <w:rsid w:val="004A1AE9"/>
    <w:rsid w:val="004C07F6"/>
    <w:rsid w:val="004D0206"/>
    <w:rsid w:val="00564C28"/>
    <w:rsid w:val="005E21A2"/>
    <w:rsid w:val="005E5EBA"/>
    <w:rsid w:val="006375E6"/>
    <w:rsid w:val="007F2F8F"/>
    <w:rsid w:val="008222C4"/>
    <w:rsid w:val="00882DB1"/>
    <w:rsid w:val="008B5F15"/>
    <w:rsid w:val="0094795C"/>
    <w:rsid w:val="00960445"/>
    <w:rsid w:val="009864FF"/>
    <w:rsid w:val="00A13C23"/>
    <w:rsid w:val="00AE715F"/>
    <w:rsid w:val="00C55AEB"/>
    <w:rsid w:val="00C73DF3"/>
    <w:rsid w:val="00CA6855"/>
    <w:rsid w:val="00D00082"/>
    <w:rsid w:val="00F04C9C"/>
    <w:rsid w:val="00F60F0D"/>
    <w:rsid w:val="00F96FBE"/>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56359D-5278-4CD1-9670-AED04791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C28"/>
    <w:rPr>
      <w:rFonts w:ascii="Montserrat Light" w:hAnsi="Montserrat Light"/>
      <w:sz w:val="22"/>
    </w:rPr>
  </w:style>
  <w:style w:type="paragraph" w:styleId="Naslov1">
    <w:name w:val="heading 1"/>
    <w:basedOn w:val="Normal"/>
    <w:next w:val="Normal"/>
    <w:link w:val="Naslov1Char"/>
    <w:autoRedefine/>
    <w:uiPriority w:val="9"/>
    <w:qFormat/>
    <w:rsid w:val="00564C28"/>
    <w:pPr>
      <w:keepNext/>
      <w:keepLines/>
      <w:spacing w:before="240"/>
      <w:outlineLvl w:val="0"/>
    </w:pPr>
    <w:rPr>
      <w:rFonts w:ascii="Montserrat Semi" w:eastAsiaTheme="majorEastAsia" w:hAnsi="Montserrat Semi" w:cstheme="majorBidi"/>
      <w:b/>
      <w:color w:val="2E74B5" w:themeColor="accent1" w:themeShade="BF"/>
      <w:sz w:val="32"/>
      <w:szCs w:val="32"/>
    </w:rPr>
  </w:style>
  <w:style w:type="paragraph" w:styleId="Naslov2">
    <w:name w:val="heading 2"/>
    <w:basedOn w:val="Normal"/>
    <w:next w:val="Normal"/>
    <w:link w:val="Naslov2Char"/>
    <w:autoRedefine/>
    <w:uiPriority w:val="9"/>
    <w:semiHidden/>
    <w:unhideWhenUsed/>
    <w:qFormat/>
    <w:rsid w:val="00564C28"/>
    <w:pPr>
      <w:keepNext/>
      <w:keepLines/>
      <w:spacing w:before="40"/>
      <w:outlineLvl w:val="1"/>
    </w:pPr>
    <w:rPr>
      <w:rFonts w:ascii="Montserrat Semi" w:eastAsiaTheme="majorEastAsia" w:hAnsi="Montserrat Semi" w:cstheme="majorBidi"/>
      <w:b/>
      <w:color w:val="2E74B5" w:themeColor="accent1" w:themeShade="BF"/>
      <w:sz w:val="26"/>
      <w:szCs w:val="26"/>
    </w:rPr>
  </w:style>
  <w:style w:type="paragraph" w:styleId="Naslov3">
    <w:name w:val="heading 3"/>
    <w:basedOn w:val="Normal"/>
    <w:next w:val="Normal"/>
    <w:link w:val="Naslov3Char"/>
    <w:autoRedefine/>
    <w:uiPriority w:val="9"/>
    <w:unhideWhenUsed/>
    <w:qFormat/>
    <w:rsid w:val="00564C28"/>
    <w:pPr>
      <w:keepNext/>
      <w:keepLines/>
      <w:spacing w:before="40"/>
      <w:jc w:val="both"/>
      <w:outlineLvl w:val="2"/>
    </w:pPr>
    <w:rPr>
      <w:rFonts w:ascii="Montserrat" w:eastAsiaTheme="majorEastAsia" w:hAnsi="Montserrat" w:cstheme="majorBidi"/>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64C28"/>
    <w:rPr>
      <w:rFonts w:ascii="Montserrat Semi" w:eastAsiaTheme="majorEastAsia" w:hAnsi="Montserrat Semi" w:cstheme="majorBidi"/>
      <w:b/>
      <w:color w:val="2E74B5" w:themeColor="accent1" w:themeShade="BF"/>
      <w:sz w:val="32"/>
      <w:szCs w:val="32"/>
    </w:rPr>
  </w:style>
  <w:style w:type="character" w:customStyle="1" w:styleId="Naslov2Char">
    <w:name w:val="Naslov 2 Char"/>
    <w:basedOn w:val="Zadanifontodlomka"/>
    <w:link w:val="Naslov2"/>
    <w:uiPriority w:val="9"/>
    <w:semiHidden/>
    <w:rsid w:val="00564C28"/>
    <w:rPr>
      <w:rFonts w:ascii="Montserrat Semi" w:eastAsiaTheme="majorEastAsia" w:hAnsi="Montserrat Semi" w:cstheme="majorBidi"/>
      <w:b/>
      <w:color w:val="2E74B5" w:themeColor="accent1" w:themeShade="BF"/>
      <w:sz w:val="26"/>
      <w:szCs w:val="26"/>
    </w:rPr>
  </w:style>
  <w:style w:type="paragraph" w:styleId="Podnaslov">
    <w:name w:val="Subtitle"/>
    <w:basedOn w:val="Normal"/>
    <w:next w:val="Normal"/>
    <w:link w:val="PodnaslovChar"/>
    <w:autoRedefine/>
    <w:uiPriority w:val="11"/>
    <w:qFormat/>
    <w:rsid w:val="00564C28"/>
    <w:pPr>
      <w:numPr>
        <w:ilvl w:val="1"/>
      </w:numPr>
      <w:spacing w:after="160"/>
    </w:pPr>
    <w:rPr>
      <w:color w:val="5A5A5A" w:themeColor="text1" w:themeTint="A5"/>
      <w:spacing w:val="15"/>
      <w:szCs w:val="22"/>
    </w:rPr>
  </w:style>
  <w:style w:type="character" w:customStyle="1" w:styleId="PodnaslovChar">
    <w:name w:val="Podnaslov Char"/>
    <w:basedOn w:val="Zadanifontodlomka"/>
    <w:link w:val="Podnaslov"/>
    <w:uiPriority w:val="11"/>
    <w:rsid w:val="00564C28"/>
    <w:rPr>
      <w:rFonts w:ascii="Montserrat Light" w:hAnsi="Montserrat Light"/>
      <w:color w:val="5A5A5A" w:themeColor="text1" w:themeTint="A5"/>
      <w:spacing w:val="15"/>
      <w:sz w:val="22"/>
      <w:szCs w:val="22"/>
    </w:rPr>
  </w:style>
  <w:style w:type="character" w:styleId="Neupadljivoisticanje">
    <w:name w:val="Subtle Emphasis"/>
    <w:basedOn w:val="Zadanifontodlomka"/>
    <w:uiPriority w:val="19"/>
    <w:qFormat/>
    <w:rsid w:val="00564C28"/>
    <w:rPr>
      <w:rFonts w:ascii="Montserrat Light" w:hAnsi="Montserrat Light"/>
      <w:b w:val="0"/>
      <w:i/>
      <w:iCs/>
      <w:color w:val="404040" w:themeColor="text1" w:themeTint="BF"/>
    </w:rPr>
  </w:style>
  <w:style w:type="character" w:styleId="Istaknuto">
    <w:name w:val="Emphasis"/>
    <w:basedOn w:val="Zadanifontodlomka"/>
    <w:uiPriority w:val="20"/>
    <w:qFormat/>
    <w:rsid w:val="00564C28"/>
    <w:rPr>
      <w:rFonts w:ascii="Montserrat Light" w:hAnsi="Montserrat Light"/>
      <w:b w:val="0"/>
      <w:i/>
      <w:iCs/>
    </w:rPr>
  </w:style>
  <w:style w:type="character" w:styleId="Naglaeno">
    <w:name w:val="Strong"/>
    <w:basedOn w:val="Zadanifontodlomka"/>
    <w:uiPriority w:val="22"/>
    <w:qFormat/>
    <w:rsid w:val="00564C28"/>
    <w:rPr>
      <w:rFonts w:ascii="Montserrat" w:hAnsi="Montserrat"/>
      <w:b w:val="0"/>
      <w:bCs/>
      <w:i w:val="0"/>
    </w:rPr>
  </w:style>
  <w:style w:type="character" w:customStyle="1" w:styleId="Naslov3Char">
    <w:name w:val="Naslov 3 Char"/>
    <w:basedOn w:val="Zadanifontodlomka"/>
    <w:link w:val="Naslov3"/>
    <w:uiPriority w:val="9"/>
    <w:rsid w:val="00564C28"/>
    <w:rPr>
      <w:rFonts w:ascii="Montserrat" w:eastAsiaTheme="majorEastAsia" w:hAnsi="Montserrat" w:cstheme="majorBidi"/>
    </w:rPr>
  </w:style>
  <w:style w:type="paragraph" w:styleId="Zaglavlje">
    <w:name w:val="header"/>
    <w:basedOn w:val="Normal"/>
    <w:link w:val="ZaglavljeChar"/>
    <w:uiPriority w:val="99"/>
    <w:unhideWhenUsed/>
    <w:rsid w:val="000960DF"/>
    <w:pPr>
      <w:tabs>
        <w:tab w:val="center" w:pos="4536"/>
        <w:tab w:val="right" w:pos="9072"/>
      </w:tabs>
    </w:pPr>
  </w:style>
  <w:style w:type="character" w:customStyle="1" w:styleId="ZaglavljeChar">
    <w:name w:val="Zaglavlje Char"/>
    <w:basedOn w:val="Zadanifontodlomka"/>
    <w:link w:val="Zaglavlje"/>
    <w:uiPriority w:val="99"/>
    <w:rsid w:val="000960DF"/>
    <w:rPr>
      <w:rFonts w:ascii="Montserrat Light" w:hAnsi="Montserrat Light"/>
      <w:sz w:val="22"/>
    </w:rPr>
  </w:style>
  <w:style w:type="paragraph" w:styleId="Podnoje">
    <w:name w:val="footer"/>
    <w:basedOn w:val="Normal"/>
    <w:link w:val="PodnojeChar"/>
    <w:uiPriority w:val="99"/>
    <w:unhideWhenUsed/>
    <w:rsid w:val="000960DF"/>
    <w:pPr>
      <w:tabs>
        <w:tab w:val="center" w:pos="4536"/>
        <w:tab w:val="right" w:pos="9072"/>
      </w:tabs>
    </w:pPr>
  </w:style>
  <w:style w:type="character" w:customStyle="1" w:styleId="PodnojeChar">
    <w:name w:val="Podnožje Char"/>
    <w:basedOn w:val="Zadanifontodlomka"/>
    <w:link w:val="Podnoje"/>
    <w:uiPriority w:val="99"/>
    <w:rsid w:val="000960DF"/>
    <w:rPr>
      <w:rFonts w:ascii="Montserrat Light" w:hAnsi="Montserrat Light"/>
      <w:sz w:val="22"/>
    </w:rPr>
  </w:style>
  <w:style w:type="paragraph" w:styleId="Odlomakpopisa">
    <w:name w:val="List Paragraph"/>
    <w:basedOn w:val="Normal"/>
    <w:uiPriority w:val="34"/>
    <w:qFormat/>
    <w:rsid w:val="004C07F6"/>
    <w:pPr>
      <w:ind w:left="720"/>
      <w:contextualSpacing/>
    </w:pPr>
  </w:style>
  <w:style w:type="paragraph" w:styleId="Tekstbalonia">
    <w:name w:val="Balloon Text"/>
    <w:basedOn w:val="Normal"/>
    <w:link w:val="TekstbaloniaChar"/>
    <w:uiPriority w:val="99"/>
    <w:semiHidden/>
    <w:unhideWhenUsed/>
    <w:rsid w:val="003E7ED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E7E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69;enik\Desktop\LOGO\PRHG%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PRHG memo template</Template>
  <TotalTime>25</TotalTime>
  <Pages>1</Pages>
  <Words>2800</Words>
  <Characters>15961</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6</cp:revision>
  <cp:lastPrinted>2018-06-15T13:52:00Z</cp:lastPrinted>
  <dcterms:created xsi:type="dcterms:W3CDTF">2018-06-11T09:14:00Z</dcterms:created>
  <dcterms:modified xsi:type="dcterms:W3CDTF">2018-06-15T14:06:00Z</dcterms:modified>
</cp:coreProperties>
</file>