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40A" w:rsidRPr="0025340A" w:rsidRDefault="0025340A" w:rsidP="0025340A">
      <w:pPr>
        <w:ind w:left="2" w:hanging="2"/>
        <w:rPr>
          <w:rFonts w:asciiTheme="minorHAnsi" w:hAnsiTheme="minorHAnsi" w:cstheme="minorHAnsi"/>
          <w:szCs w:val="22"/>
        </w:rPr>
      </w:pPr>
      <w:r w:rsidRPr="0025340A">
        <w:rPr>
          <w:rFonts w:asciiTheme="minorHAnsi" w:hAnsiTheme="minorHAnsi" w:cstheme="minorHAnsi"/>
          <w:szCs w:val="22"/>
        </w:rPr>
        <w:t xml:space="preserve">KLASA:  </w:t>
      </w:r>
      <w:r w:rsidR="0050094B">
        <w:rPr>
          <w:rFonts w:asciiTheme="minorHAnsi" w:hAnsiTheme="minorHAnsi" w:cstheme="minorHAnsi"/>
          <w:szCs w:val="22"/>
        </w:rPr>
        <w:t>602-11/20-02/28</w:t>
      </w:r>
    </w:p>
    <w:p w:rsidR="0025340A" w:rsidRPr="0025340A" w:rsidRDefault="0025340A" w:rsidP="0025340A">
      <w:pPr>
        <w:ind w:left="2" w:hanging="2"/>
        <w:rPr>
          <w:rFonts w:asciiTheme="minorHAnsi" w:hAnsiTheme="minorHAnsi" w:cstheme="minorHAnsi"/>
          <w:szCs w:val="22"/>
        </w:rPr>
      </w:pPr>
      <w:r w:rsidRPr="0025340A">
        <w:rPr>
          <w:rFonts w:asciiTheme="minorHAnsi" w:hAnsiTheme="minorHAnsi" w:cstheme="minorHAnsi"/>
          <w:szCs w:val="22"/>
        </w:rPr>
        <w:t>URBROJ:</w:t>
      </w:r>
      <w:r w:rsidR="0050094B">
        <w:rPr>
          <w:rFonts w:asciiTheme="minorHAnsi" w:hAnsiTheme="minorHAnsi" w:cstheme="minorHAnsi"/>
          <w:szCs w:val="22"/>
        </w:rPr>
        <w:t xml:space="preserve"> 2170-56-00-20-01</w:t>
      </w:r>
    </w:p>
    <w:p w:rsidR="0025340A" w:rsidRPr="0025340A" w:rsidRDefault="0025340A" w:rsidP="0025340A">
      <w:pPr>
        <w:ind w:left="2" w:hanging="2"/>
        <w:rPr>
          <w:rFonts w:asciiTheme="minorHAnsi" w:hAnsiTheme="minorHAnsi" w:cstheme="minorHAnsi"/>
          <w:szCs w:val="22"/>
        </w:rPr>
      </w:pPr>
      <w:r w:rsidRPr="0025340A">
        <w:rPr>
          <w:rFonts w:asciiTheme="minorHAnsi" w:hAnsiTheme="minorHAnsi" w:cstheme="minorHAnsi"/>
          <w:szCs w:val="22"/>
        </w:rPr>
        <w:t xml:space="preserve">Rijeka, </w:t>
      </w:r>
      <w:r w:rsidR="0050094B">
        <w:rPr>
          <w:rFonts w:asciiTheme="minorHAnsi" w:hAnsiTheme="minorHAnsi" w:cstheme="minorHAnsi"/>
          <w:szCs w:val="22"/>
        </w:rPr>
        <w:t>17</w:t>
      </w:r>
      <w:r w:rsidRPr="0025340A">
        <w:rPr>
          <w:rFonts w:asciiTheme="minorHAnsi" w:hAnsiTheme="minorHAnsi" w:cstheme="minorHAnsi"/>
          <w:szCs w:val="22"/>
        </w:rPr>
        <w:t>.1.2020. godine</w:t>
      </w:r>
    </w:p>
    <w:p w:rsidR="0025340A" w:rsidRPr="0025340A" w:rsidRDefault="0025340A" w:rsidP="0025340A">
      <w:pPr>
        <w:ind w:left="2" w:hanging="2"/>
        <w:rPr>
          <w:rFonts w:asciiTheme="minorHAnsi" w:hAnsiTheme="minorHAnsi" w:cstheme="minorHAnsi"/>
          <w:szCs w:val="22"/>
        </w:rPr>
      </w:pPr>
    </w:p>
    <w:p w:rsidR="0025340A" w:rsidRPr="0025340A" w:rsidRDefault="0025340A" w:rsidP="0025340A">
      <w:pPr>
        <w:ind w:left="2" w:hanging="2"/>
        <w:jc w:val="center"/>
        <w:rPr>
          <w:rFonts w:asciiTheme="minorHAnsi" w:hAnsiTheme="minorHAnsi" w:cstheme="minorHAnsi"/>
          <w:szCs w:val="22"/>
        </w:rPr>
      </w:pPr>
      <w:r w:rsidRPr="0025340A">
        <w:rPr>
          <w:rFonts w:asciiTheme="minorHAnsi" w:hAnsiTheme="minorHAnsi" w:cstheme="minorHAnsi"/>
          <w:b/>
          <w:bCs/>
          <w:szCs w:val="22"/>
        </w:rPr>
        <w:t>OBRAZAC POZIVA ZA ORGANIZACIJU VIŠEDNEVNE IZVANUČIONIČKE NASTAVE</w:t>
      </w:r>
    </w:p>
    <w:p w:rsidR="0025340A" w:rsidRPr="0025340A" w:rsidRDefault="0025340A" w:rsidP="0025340A">
      <w:pPr>
        <w:ind w:left="-1" w:hanging="1"/>
        <w:jc w:val="center"/>
        <w:rPr>
          <w:rFonts w:asciiTheme="minorHAnsi" w:hAnsiTheme="minorHAnsi" w:cstheme="minorHAnsi"/>
          <w:szCs w:val="22"/>
        </w:rPr>
      </w:pPr>
    </w:p>
    <w:tbl>
      <w:tblPr>
        <w:tblW w:w="29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5"/>
      </w:tblGrid>
      <w:tr w:rsidR="0025340A" w:rsidRPr="0025340A" w:rsidTr="0025340A">
        <w:trPr>
          <w:trHeight w:val="20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Broj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poziva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40A" w:rsidRPr="0025340A" w:rsidRDefault="0025340A">
            <w:pPr>
              <w:ind w:left="2" w:hanging="2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03/2020</w:t>
            </w:r>
          </w:p>
        </w:tc>
      </w:tr>
    </w:tbl>
    <w:p w:rsidR="0025340A" w:rsidRPr="0025340A" w:rsidRDefault="0025340A" w:rsidP="0025340A">
      <w:pPr>
        <w:rPr>
          <w:rFonts w:asciiTheme="minorHAnsi" w:hAnsiTheme="minorHAnsi" w:cstheme="minorHAnsi"/>
          <w:position w:val="-1"/>
          <w:szCs w:val="22"/>
          <w:lang w:eastAsia="ar-SA"/>
        </w:rPr>
      </w:pPr>
    </w:p>
    <w:tbl>
      <w:tblPr>
        <w:tblW w:w="89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515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25340A" w:rsidRPr="0025340A" w:rsidTr="0025340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Podaci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 o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školi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>Upisati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>tražene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>podatke</w:t>
            </w:r>
            <w:proofErr w:type="spellEnd"/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Ime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škole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Prva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riječka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hrvatska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gimnazija</w:t>
            </w:r>
            <w:proofErr w:type="spellEnd"/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Adresa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Frana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Kurelca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 1</w:t>
            </w:r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Mjesto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Rijeka</w:t>
            </w:r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Poštanski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broj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51000</w:t>
            </w:r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25340A" w:rsidRPr="0025340A" w:rsidRDefault="0025340A">
            <w:pPr>
              <w:ind w:left="-1" w:hanging="1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5340A" w:rsidRPr="0025340A" w:rsidRDefault="0025340A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25340A" w:rsidRPr="0025340A" w:rsidRDefault="0025340A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Korisnici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usluge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su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učenici</w:t>
            </w:r>
            <w:proofErr w:type="spellEnd"/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3.c i 3.e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razreda</w:t>
            </w:r>
            <w:proofErr w:type="spellEnd"/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5340A" w:rsidRPr="0025340A" w:rsidRDefault="0025340A">
            <w:pPr>
              <w:ind w:left="-1" w:hanging="1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5340A" w:rsidRPr="0025340A" w:rsidRDefault="0025340A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5340A" w:rsidRPr="0025340A" w:rsidRDefault="0025340A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Tip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putovanja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>Uz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>planirano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>upisati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>broj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 xml:space="preserve"> dana </w:t>
            </w: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>i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>noćenja</w:t>
            </w:r>
            <w:proofErr w:type="spellEnd"/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25340A" w:rsidRPr="0025340A" w:rsidRDefault="0025340A">
            <w:pPr>
              <w:ind w:left="2" w:hanging="2"/>
              <w:jc w:val="both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25340A" w:rsidRPr="0025340A" w:rsidRDefault="0025340A">
            <w:pPr>
              <w:ind w:left="2" w:hanging="2"/>
              <w:jc w:val="both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Škola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u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prirodi</w:t>
            </w:r>
            <w:proofErr w:type="spellEnd"/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25340A" w:rsidRPr="0025340A" w:rsidRDefault="0025340A">
            <w:pPr>
              <w:ind w:left="2" w:hanging="2"/>
              <w:jc w:val="right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25340A" w:rsidRPr="0025340A" w:rsidRDefault="0025340A">
            <w:pPr>
              <w:ind w:left="2" w:hanging="2"/>
              <w:jc w:val="right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noćenja</w:t>
            </w:r>
            <w:proofErr w:type="spellEnd"/>
          </w:p>
        </w:tc>
      </w:tr>
      <w:tr w:rsidR="0025340A" w:rsidRPr="0025340A" w:rsidTr="0025340A">
        <w:trPr>
          <w:trHeight w:val="20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25340A" w:rsidRPr="0025340A" w:rsidRDefault="0025340A">
            <w:pPr>
              <w:ind w:left="2" w:hanging="2"/>
              <w:jc w:val="both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25340A" w:rsidRPr="0025340A" w:rsidRDefault="0025340A">
            <w:pPr>
              <w:ind w:left="2" w:hanging="2"/>
              <w:jc w:val="both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Višednevna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terenska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nastava</w:t>
            </w:r>
            <w:proofErr w:type="spellEnd"/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25340A" w:rsidRPr="0025340A" w:rsidRDefault="0025340A">
            <w:pPr>
              <w:ind w:left="2" w:hanging="2"/>
              <w:jc w:val="right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25340A" w:rsidRPr="0025340A" w:rsidRDefault="0025340A">
            <w:pPr>
              <w:ind w:left="2" w:hanging="2"/>
              <w:jc w:val="right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noćenja</w:t>
            </w:r>
            <w:proofErr w:type="spellEnd"/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25340A" w:rsidRPr="0025340A" w:rsidRDefault="0025340A">
            <w:pPr>
              <w:ind w:left="2" w:hanging="2"/>
              <w:jc w:val="both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25340A" w:rsidRPr="0025340A" w:rsidRDefault="0025340A">
            <w:pPr>
              <w:ind w:left="2" w:hanging="2"/>
              <w:jc w:val="both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Školska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ekskurzija</w:t>
            </w:r>
            <w:proofErr w:type="spellEnd"/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25340A" w:rsidRPr="0025340A" w:rsidRDefault="0025340A">
            <w:pPr>
              <w:ind w:left="2" w:hanging="2"/>
              <w:jc w:val="right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7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25340A" w:rsidRPr="0025340A" w:rsidRDefault="0025340A">
            <w:pPr>
              <w:ind w:left="2" w:hanging="2"/>
              <w:jc w:val="right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6 </w:t>
            </w:r>
            <w:proofErr w:type="spellStart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noćenja</w:t>
            </w:r>
            <w:proofErr w:type="spellEnd"/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25340A" w:rsidRPr="0025340A" w:rsidRDefault="0025340A">
            <w:pPr>
              <w:ind w:left="2" w:hanging="2"/>
              <w:jc w:val="both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25340A" w:rsidRPr="0025340A" w:rsidRDefault="0025340A">
            <w:pPr>
              <w:ind w:left="2" w:hanging="2"/>
              <w:jc w:val="both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Posjet</w:t>
            </w:r>
            <w:proofErr w:type="spellEnd"/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25340A" w:rsidRPr="0025340A" w:rsidRDefault="0025340A">
            <w:pPr>
              <w:ind w:left="2" w:hanging="2"/>
              <w:jc w:val="right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25340A" w:rsidRPr="0025340A" w:rsidRDefault="0025340A">
            <w:pPr>
              <w:ind w:left="2" w:hanging="2"/>
              <w:jc w:val="right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noćenja</w:t>
            </w:r>
            <w:proofErr w:type="spellEnd"/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5340A" w:rsidRPr="0025340A" w:rsidRDefault="0025340A">
            <w:pPr>
              <w:ind w:left="-1" w:hanging="1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5340A" w:rsidRPr="0025340A" w:rsidRDefault="0025340A">
            <w:pPr>
              <w:jc w:val="both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5340A" w:rsidRPr="0025340A" w:rsidRDefault="0025340A">
            <w:pPr>
              <w:jc w:val="both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5340A" w:rsidRPr="0025340A" w:rsidRDefault="0025340A">
            <w:pPr>
              <w:jc w:val="both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color w:val="000000"/>
                <w:szCs w:val="22"/>
                <w:vertAlign w:val="superscript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Odredište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25340A" w:rsidRPr="0025340A" w:rsidRDefault="0025340A">
            <w:pPr>
              <w:ind w:left="2" w:hanging="2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>Upisati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>područje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>ime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>/</w:t>
            </w: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>imena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>države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>/</w:t>
            </w: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>država</w:t>
            </w:r>
            <w:proofErr w:type="spellEnd"/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25340A" w:rsidRPr="0025340A" w:rsidRDefault="0025340A">
            <w:pPr>
              <w:ind w:left="2" w:hanging="2"/>
              <w:jc w:val="both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25340A" w:rsidRPr="0025340A" w:rsidRDefault="0025340A">
            <w:pPr>
              <w:ind w:left="2" w:hanging="2"/>
              <w:jc w:val="both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u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Republici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Hrvatskoj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color w:val="000000"/>
                <w:szCs w:val="22"/>
                <w:vertAlign w:val="superscript"/>
                <w:lang w:val="en-US"/>
              </w:rPr>
            </w:pPr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25340A" w:rsidRPr="0025340A" w:rsidRDefault="0025340A">
            <w:pPr>
              <w:ind w:left="2" w:hanging="2"/>
              <w:jc w:val="both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25340A" w:rsidRPr="0025340A" w:rsidRDefault="0025340A">
            <w:pPr>
              <w:ind w:left="2" w:hanging="2"/>
              <w:jc w:val="both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u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inozemstvu</w:t>
            </w:r>
            <w:proofErr w:type="spellEnd"/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vertAlign w:val="superscript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Španjolska</w:t>
            </w:r>
            <w:proofErr w:type="spellEnd"/>
          </w:p>
        </w:tc>
      </w:tr>
      <w:tr w:rsidR="0025340A" w:rsidRPr="0025340A" w:rsidTr="0025340A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5340A" w:rsidRPr="0025340A" w:rsidRDefault="0025340A">
            <w:pPr>
              <w:ind w:left="-1" w:hanging="1"/>
              <w:rPr>
                <w:rFonts w:asciiTheme="minorHAnsi" w:hAnsiTheme="minorHAnsi" w:cstheme="minorHAnsi"/>
                <w:color w:val="000000"/>
                <w:szCs w:val="22"/>
                <w:vertAlign w:val="superscript"/>
                <w:lang w:val="en-US"/>
              </w:rPr>
            </w:pPr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25340A" w:rsidRPr="0025340A" w:rsidRDefault="0025340A">
            <w:pPr>
              <w:ind w:left="2" w:hanging="2"/>
              <w:jc w:val="both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Planirano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vrijeme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realizacije</w:t>
            </w:r>
            <w:proofErr w:type="spellEnd"/>
          </w:p>
          <w:p w:rsidR="0025340A" w:rsidRPr="0025340A" w:rsidRDefault="0025340A">
            <w:pPr>
              <w:ind w:left="2" w:hanging="2"/>
              <w:jc w:val="both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>(</w:t>
            </w: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>predložiti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 xml:space="preserve"> u </w:t>
            </w: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>okvirnom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>terminu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>od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>dva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>tjedna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>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vAlign w:val="center"/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od </w:t>
            </w:r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28.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vAlign w:val="center"/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08.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vAlign w:val="center"/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Do </w:t>
            </w:r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3.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vAlign w:val="center"/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09.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vAlign w:val="center"/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2020.</w:t>
            </w:r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25340A" w:rsidRPr="0025340A" w:rsidRDefault="0025340A">
            <w:pPr>
              <w:spacing w:beforeAutospacing="1" w:afterAutospacing="1"/>
              <w:rPr>
                <w:rFonts w:asciiTheme="minorHAnsi" w:hAnsiTheme="minorHAnsi" w:cstheme="minorHAnsi"/>
                <w:position w:val="-1"/>
                <w:szCs w:val="22"/>
                <w:lang w:val="en-US" w:eastAsia="ar-SA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25340A" w:rsidRPr="0025340A" w:rsidRDefault="0025340A">
            <w:pPr>
              <w:ind w:left="2" w:hanging="2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25340A" w:rsidRPr="0025340A" w:rsidRDefault="0025340A">
            <w:pPr>
              <w:ind w:left="2" w:hanging="2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>Mjesec</w:t>
            </w:r>
            <w:proofErr w:type="spellEnd"/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25340A" w:rsidRPr="0025340A" w:rsidRDefault="0025340A">
            <w:pPr>
              <w:ind w:left="2" w:hanging="2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25340A" w:rsidRPr="0025340A" w:rsidRDefault="0025340A">
            <w:pPr>
              <w:ind w:left="2" w:hanging="2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>Mjesec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25340A" w:rsidRPr="0025340A" w:rsidRDefault="0025340A">
            <w:pPr>
              <w:ind w:left="2" w:hanging="2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>Godina</w:t>
            </w:r>
            <w:proofErr w:type="spellEnd"/>
          </w:p>
        </w:tc>
      </w:tr>
      <w:tr w:rsidR="0025340A" w:rsidRPr="0025340A" w:rsidTr="0025340A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5340A" w:rsidRPr="0025340A" w:rsidRDefault="0025340A">
            <w:pPr>
              <w:ind w:left="-1" w:hanging="1"/>
              <w:rPr>
                <w:rFonts w:asciiTheme="minorHAnsi" w:hAnsiTheme="minorHAnsi" w:cstheme="minorHAnsi"/>
                <w:color w:val="000000"/>
                <w:szCs w:val="22"/>
                <w:vertAlign w:val="superscript"/>
                <w:lang w:val="en-US"/>
              </w:rPr>
            </w:pPr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25340A" w:rsidRPr="0025340A" w:rsidRDefault="0025340A">
            <w:pPr>
              <w:ind w:left="2" w:hanging="2"/>
              <w:jc w:val="both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Broj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sudionika</w:t>
            </w:r>
            <w:proofErr w:type="spellEnd"/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>Upisati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>broj</w:t>
            </w:r>
            <w:proofErr w:type="spellEnd"/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25340A" w:rsidRPr="0025340A" w:rsidRDefault="0025340A">
            <w:pPr>
              <w:ind w:left="2" w:hanging="2"/>
              <w:jc w:val="right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Predviđeni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broj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učenika</w:t>
            </w:r>
            <w:proofErr w:type="spellEnd"/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45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s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mogućnošću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odstupanja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za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5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učenika</w:t>
            </w:r>
            <w:proofErr w:type="spellEnd"/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25340A" w:rsidRPr="0025340A" w:rsidRDefault="0025340A">
            <w:pPr>
              <w:ind w:left="2" w:hanging="2"/>
              <w:jc w:val="right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hideMark/>
          </w:tcPr>
          <w:p w:rsidR="0025340A" w:rsidRPr="0025340A" w:rsidRDefault="0025340A">
            <w:pPr>
              <w:ind w:left="2" w:hanging="2"/>
              <w:jc w:val="both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Predviđeni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broj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učitelja</w:t>
            </w:r>
            <w:proofErr w:type="spellEnd"/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3</w:t>
            </w:r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25340A" w:rsidRPr="0025340A" w:rsidRDefault="0025340A">
            <w:pPr>
              <w:tabs>
                <w:tab w:val="left" w:pos="499"/>
              </w:tabs>
              <w:ind w:left="2" w:hanging="2"/>
              <w:jc w:val="right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hideMark/>
          </w:tcPr>
          <w:p w:rsidR="0025340A" w:rsidRPr="0025340A" w:rsidRDefault="0025340A">
            <w:pPr>
              <w:tabs>
                <w:tab w:val="left" w:pos="499"/>
              </w:tabs>
              <w:ind w:left="2" w:hanging="2"/>
              <w:jc w:val="both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Očekivani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broj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gratis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ponuda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za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učenike</w:t>
            </w:r>
            <w:proofErr w:type="spellEnd"/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</w:p>
        </w:tc>
      </w:tr>
      <w:tr w:rsidR="0025340A" w:rsidRPr="0025340A" w:rsidTr="0025340A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5340A" w:rsidRPr="0025340A" w:rsidRDefault="0025340A">
            <w:pPr>
              <w:ind w:left="-1" w:hanging="1"/>
              <w:jc w:val="center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25340A" w:rsidRPr="0025340A" w:rsidRDefault="0025340A">
            <w:pPr>
              <w:ind w:left="2" w:hanging="2"/>
              <w:jc w:val="both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25340A" w:rsidRPr="0025340A" w:rsidRDefault="0025340A">
            <w:pPr>
              <w:ind w:left="2" w:hanging="2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>Upisati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>traženo</w:t>
            </w:r>
            <w:proofErr w:type="spellEnd"/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25340A" w:rsidRPr="0025340A" w:rsidRDefault="0025340A">
            <w:pPr>
              <w:ind w:left="2" w:hanging="2"/>
              <w:jc w:val="both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Mjesto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polaska</w:t>
            </w:r>
            <w:proofErr w:type="spellEnd"/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hideMark/>
          </w:tcPr>
          <w:p w:rsidR="0025340A" w:rsidRPr="0025340A" w:rsidRDefault="0025340A">
            <w:pPr>
              <w:ind w:left="2" w:hanging="2"/>
              <w:jc w:val="both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Rijeka</w:t>
            </w:r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25340A" w:rsidRPr="0025340A" w:rsidRDefault="0025340A">
            <w:pPr>
              <w:ind w:left="2" w:hanging="2"/>
              <w:jc w:val="both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Usputna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odredišta</w:t>
            </w:r>
            <w:proofErr w:type="spellEnd"/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Francuska</w:t>
            </w:r>
            <w:proofErr w:type="spellEnd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/ </w:t>
            </w:r>
            <w:proofErr w:type="spellStart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Italija</w:t>
            </w:r>
            <w:proofErr w:type="spellEnd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, Toledo</w:t>
            </w:r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25340A" w:rsidRPr="0025340A" w:rsidRDefault="0025340A">
            <w:pPr>
              <w:ind w:left="2" w:hanging="2"/>
              <w:jc w:val="both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Krajnji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cilj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putovanja</w:t>
            </w:r>
            <w:proofErr w:type="spellEnd"/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hideMark/>
          </w:tcPr>
          <w:p w:rsidR="0025340A" w:rsidRPr="0025340A" w:rsidRDefault="0025340A">
            <w:pPr>
              <w:ind w:left="2" w:hanging="2"/>
              <w:jc w:val="both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Španjolska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 (Madrid, Barcelona)</w:t>
            </w:r>
          </w:p>
        </w:tc>
      </w:tr>
      <w:tr w:rsidR="0025340A" w:rsidRPr="0025340A" w:rsidTr="0025340A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5340A" w:rsidRPr="0025340A" w:rsidRDefault="0025340A">
            <w:pPr>
              <w:ind w:left="-1" w:hanging="1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25340A" w:rsidRPr="0025340A" w:rsidRDefault="0025340A">
            <w:pPr>
              <w:ind w:left="2" w:hanging="2"/>
              <w:jc w:val="both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Vrsta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prijevoza</w:t>
            </w:r>
            <w:proofErr w:type="spellEnd"/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25340A" w:rsidRPr="0025340A" w:rsidRDefault="0025340A">
            <w:pPr>
              <w:ind w:left="2" w:hanging="2"/>
              <w:jc w:val="center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>Traženo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>označiti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>ili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>dopisati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>kombinacije</w:t>
            </w:r>
            <w:proofErr w:type="spellEnd"/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25340A" w:rsidRPr="0025340A" w:rsidRDefault="0025340A">
            <w:pPr>
              <w:ind w:left="2" w:hanging="2"/>
              <w:jc w:val="right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Autobus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koji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udovoljava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zakonskim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propisima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za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prijevoz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učenika</w:t>
            </w:r>
            <w:proofErr w:type="spellEnd"/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25340A" w:rsidRPr="0025340A" w:rsidRDefault="0025340A">
            <w:pPr>
              <w:ind w:left="2" w:hanging="2"/>
              <w:jc w:val="both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X</w:t>
            </w:r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25340A" w:rsidRPr="0025340A" w:rsidRDefault="0025340A">
            <w:pPr>
              <w:ind w:left="2" w:hanging="2"/>
              <w:jc w:val="right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25340A" w:rsidRPr="0025340A" w:rsidRDefault="0025340A">
            <w:pPr>
              <w:ind w:left="2" w:hanging="2"/>
              <w:jc w:val="both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Vlak</w:t>
            </w:r>
            <w:proofErr w:type="spellEnd"/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25340A" w:rsidRPr="0025340A" w:rsidRDefault="0025340A">
            <w:pPr>
              <w:ind w:left="2" w:hanging="2"/>
              <w:jc w:val="both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25340A" w:rsidRPr="0025340A" w:rsidRDefault="0025340A">
            <w:pPr>
              <w:ind w:left="2" w:hanging="2"/>
              <w:jc w:val="right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25340A" w:rsidRPr="0025340A" w:rsidRDefault="0025340A">
            <w:pPr>
              <w:ind w:left="2" w:hanging="2"/>
              <w:jc w:val="both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Brod</w:t>
            </w:r>
            <w:proofErr w:type="spellEnd"/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25340A" w:rsidRPr="0025340A" w:rsidRDefault="0025340A">
            <w:pPr>
              <w:ind w:left="2" w:hanging="2"/>
              <w:jc w:val="both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25340A" w:rsidRPr="0025340A" w:rsidRDefault="0025340A">
            <w:pPr>
              <w:ind w:left="2" w:hanging="2"/>
              <w:jc w:val="right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25340A" w:rsidRPr="0025340A" w:rsidRDefault="0025340A">
            <w:pPr>
              <w:ind w:left="2" w:hanging="2"/>
              <w:jc w:val="both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Zrakoplov</w:t>
            </w:r>
            <w:proofErr w:type="spellEnd"/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25340A" w:rsidRPr="0025340A" w:rsidRDefault="0025340A">
            <w:pPr>
              <w:ind w:left="2" w:hanging="2"/>
              <w:jc w:val="both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25340A" w:rsidRPr="0025340A" w:rsidRDefault="0025340A">
            <w:pPr>
              <w:ind w:left="2" w:hanging="2"/>
              <w:jc w:val="right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25340A" w:rsidRPr="0025340A" w:rsidRDefault="0025340A">
            <w:pPr>
              <w:ind w:left="2" w:hanging="2"/>
              <w:jc w:val="both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Kombinirani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prijevoz</w:t>
            </w:r>
            <w:proofErr w:type="spellEnd"/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color w:val="000000"/>
                <w:szCs w:val="22"/>
                <w:vertAlign w:val="superscript"/>
                <w:lang w:val="en-US"/>
              </w:rPr>
            </w:pPr>
            <w:r w:rsidRPr="0025340A">
              <w:rPr>
                <w:rFonts w:asciiTheme="minorHAnsi" w:hAnsiTheme="minorHAnsi" w:cstheme="minorHAnsi"/>
                <w:color w:val="000000"/>
                <w:szCs w:val="22"/>
                <w:vertAlign w:val="superscript"/>
                <w:lang w:val="en-US"/>
              </w:rPr>
              <w:t>x (</w:t>
            </w:r>
            <w:proofErr w:type="spellStart"/>
            <w:r w:rsidRPr="0025340A">
              <w:rPr>
                <w:rFonts w:asciiTheme="minorHAnsi" w:hAnsiTheme="minorHAnsi" w:cstheme="minorHAnsi"/>
                <w:color w:val="000000"/>
                <w:szCs w:val="22"/>
                <w:vertAlign w:val="superscript"/>
                <w:lang w:val="en-US"/>
              </w:rPr>
              <w:t>Ovisno</w:t>
            </w:r>
            <w:proofErr w:type="spellEnd"/>
            <w:r w:rsidRPr="0025340A">
              <w:rPr>
                <w:rFonts w:asciiTheme="minorHAnsi" w:hAnsiTheme="minorHAnsi" w:cstheme="minorHAnsi"/>
                <w:color w:val="000000"/>
                <w:szCs w:val="22"/>
                <w:vertAlign w:val="superscript"/>
                <w:lang w:val="en-US"/>
              </w:rPr>
              <w:t xml:space="preserve"> </w:t>
            </w:r>
            <w:r w:rsidRPr="0025340A">
              <w:rPr>
                <w:rFonts w:asciiTheme="minorHAnsi" w:hAnsiTheme="minorHAnsi" w:cstheme="minorHAnsi"/>
                <w:szCs w:val="22"/>
                <w:vertAlign w:val="superscript"/>
                <w:lang w:val="en-US"/>
              </w:rPr>
              <w:t xml:space="preserve">u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vertAlign w:val="superscript"/>
                <w:lang w:val="en-US"/>
              </w:rPr>
              <w:t>ponudi</w:t>
            </w:r>
            <w:proofErr w:type="spellEnd"/>
            <w:r w:rsidRPr="0025340A">
              <w:rPr>
                <w:rFonts w:asciiTheme="minorHAnsi" w:hAnsiTheme="minorHAnsi" w:cstheme="minorHAnsi"/>
                <w:color w:val="000000"/>
                <w:szCs w:val="22"/>
                <w:vertAlign w:val="superscript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color w:val="000000"/>
                <w:szCs w:val="22"/>
                <w:vertAlign w:val="superscript"/>
                <w:lang w:val="en-US"/>
              </w:rPr>
              <w:t>prijevoz</w:t>
            </w:r>
            <w:proofErr w:type="spellEnd"/>
            <w:r w:rsidRPr="0025340A">
              <w:rPr>
                <w:rFonts w:asciiTheme="minorHAnsi" w:hAnsiTheme="minorHAnsi" w:cstheme="minorHAnsi"/>
                <w:color w:val="000000"/>
                <w:szCs w:val="22"/>
                <w:vertAlign w:val="superscript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color w:val="000000"/>
                <w:szCs w:val="22"/>
                <w:vertAlign w:val="superscript"/>
                <w:lang w:val="en-US"/>
              </w:rPr>
              <w:t>avionom</w:t>
            </w:r>
            <w:proofErr w:type="spellEnd"/>
            <w:r w:rsidRPr="0025340A">
              <w:rPr>
                <w:rFonts w:asciiTheme="minorHAnsi" w:hAnsiTheme="minorHAnsi" w:cstheme="minorHAnsi"/>
                <w:color w:val="000000"/>
                <w:szCs w:val="22"/>
                <w:vertAlign w:val="superscript"/>
                <w:lang w:val="en-US"/>
              </w:rPr>
              <w:t xml:space="preserve"> (do </w:t>
            </w:r>
            <w:proofErr w:type="spellStart"/>
            <w:r w:rsidRPr="0025340A">
              <w:rPr>
                <w:rFonts w:asciiTheme="minorHAnsi" w:hAnsiTheme="minorHAnsi" w:cstheme="minorHAnsi"/>
                <w:color w:val="000000"/>
                <w:szCs w:val="22"/>
                <w:vertAlign w:val="superscript"/>
                <w:lang w:val="en-US"/>
              </w:rPr>
              <w:t>Madrida</w:t>
            </w:r>
            <w:proofErr w:type="spellEnd"/>
            <w:r w:rsidRPr="0025340A">
              <w:rPr>
                <w:rFonts w:asciiTheme="minorHAnsi" w:hAnsiTheme="minorHAnsi" w:cstheme="minorHAnsi"/>
                <w:color w:val="000000"/>
                <w:szCs w:val="22"/>
                <w:vertAlign w:val="superscript"/>
                <w:lang w:val="en-US"/>
              </w:rPr>
              <w:t xml:space="preserve">), </w:t>
            </w:r>
            <w:proofErr w:type="spellStart"/>
            <w:r w:rsidRPr="0025340A">
              <w:rPr>
                <w:rFonts w:asciiTheme="minorHAnsi" w:hAnsiTheme="minorHAnsi" w:cstheme="minorHAnsi"/>
                <w:color w:val="000000"/>
                <w:szCs w:val="22"/>
                <w:vertAlign w:val="superscript"/>
                <w:lang w:val="en-US"/>
              </w:rPr>
              <w:t>vlak</w:t>
            </w:r>
            <w:proofErr w:type="spellEnd"/>
            <w:r w:rsidRPr="0025340A">
              <w:rPr>
                <w:rFonts w:asciiTheme="minorHAnsi" w:hAnsiTheme="minorHAnsi" w:cstheme="minorHAnsi"/>
                <w:color w:val="000000"/>
                <w:szCs w:val="22"/>
                <w:vertAlign w:val="superscript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color w:val="000000"/>
                <w:szCs w:val="22"/>
                <w:vertAlign w:val="superscript"/>
                <w:lang w:val="en-US"/>
              </w:rPr>
              <w:t>ili</w:t>
            </w:r>
            <w:proofErr w:type="spellEnd"/>
            <w:r w:rsidRPr="0025340A">
              <w:rPr>
                <w:rFonts w:asciiTheme="minorHAnsi" w:hAnsiTheme="minorHAnsi" w:cstheme="minorHAnsi"/>
                <w:color w:val="000000"/>
                <w:szCs w:val="22"/>
                <w:vertAlign w:val="superscript"/>
                <w:lang w:val="en-US"/>
              </w:rPr>
              <w:t xml:space="preserve"> autobus (Madrid</w:t>
            </w:r>
            <w:r w:rsidRPr="0025340A">
              <w:rPr>
                <w:rFonts w:asciiTheme="minorHAnsi" w:hAnsiTheme="minorHAnsi" w:cstheme="minorHAnsi"/>
                <w:szCs w:val="22"/>
                <w:vertAlign w:val="superscript"/>
                <w:lang w:val="en-US"/>
              </w:rPr>
              <w:t xml:space="preserve"> - Barcelona),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vertAlign w:val="superscript"/>
                <w:lang w:val="en-US"/>
              </w:rPr>
              <w:t>brod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vertAlign w:val="superscript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vertAlign w:val="superscript"/>
                <w:lang w:val="en-US"/>
              </w:rPr>
              <w:t>i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vertAlign w:val="superscript"/>
                <w:lang w:val="en-US"/>
              </w:rPr>
              <w:t xml:space="preserve">/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vertAlign w:val="superscript"/>
                <w:lang w:val="en-US"/>
              </w:rPr>
              <w:t>ili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vertAlign w:val="superscript"/>
                <w:lang w:val="en-US"/>
              </w:rPr>
              <w:t xml:space="preserve"> autobus (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vertAlign w:val="superscript"/>
                <w:lang w:val="en-US"/>
              </w:rPr>
              <w:t>povratak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vertAlign w:val="superscript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vertAlign w:val="superscript"/>
                <w:lang w:val="en-US"/>
              </w:rPr>
              <w:t>prema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vertAlign w:val="superscript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vertAlign w:val="superscript"/>
                <w:lang w:val="en-US"/>
              </w:rPr>
              <w:t>Rijeci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vertAlign w:val="superscript"/>
                <w:lang w:val="en-US"/>
              </w:rPr>
              <w:t>)</w:t>
            </w:r>
          </w:p>
        </w:tc>
      </w:tr>
      <w:tr w:rsidR="0025340A" w:rsidRPr="0025340A" w:rsidTr="0025340A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5340A" w:rsidRPr="0025340A" w:rsidRDefault="0025340A">
            <w:pPr>
              <w:ind w:left="-1" w:hanging="1"/>
              <w:rPr>
                <w:rFonts w:asciiTheme="minorHAnsi" w:hAnsiTheme="minorHAnsi" w:cstheme="minorHAnsi"/>
                <w:color w:val="000000"/>
                <w:szCs w:val="22"/>
                <w:vertAlign w:val="superscript"/>
                <w:lang w:val="en-US"/>
              </w:rPr>
            </w:pPr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25340A" w:rsidRPr="0025340A" w:rsidRDefault="0025340A">
            <w:pPr>
              <w:ind w:left="2" w:hanging="2"/>
              <w:jc w:val="right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Smještaj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i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prehrana</w:t>
            </w:r>
            <w:proofErr w:type="spellEnd"/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>Označiti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 xml:space="preserve"> s X  </w:t>
            </w: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>jednu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>ili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>više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>mogućnosti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>smještaja</w:t>
            </w:r>
            <w:proofErr w:type="spellEnd"/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25340A" w:rsidRPr="0025340A" w:rsidRDefault="0025340A">
            <w:pPr>
              <w:ind w:left="2" w:hanging="2"/>
              <w:jc w:val="right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25340A" w:rsidRPr="0025340A" w:rsidRDefault="0025340A">
            <w:pPr>
              <w:ind w:left="2" w:hanging="2"/>
              <w:jc w:val="right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5340A" w:rsidRPr="0025340A" w:rsidRDefault="0025340A" w:rsidP="0025340A">
            <w:pPr>
              <w:numPr>
                <w:ilvl w:val="0"/>
                <w:numId w:val="4"/>
              </w:numPr>
              <w:ind w:left="2" w:hangingChars="1" w:hanging="2"/>
              <w:outlineLvl w:val="0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 xml:space="preserve">6x hotel 3* (3x Madrid, 2x Barcelona,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>zadnje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>noćenje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 xml:space="preserve"> u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>Francuskoj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>ili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>na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>brodu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>)</w:t>
            </w:r>
          </w:p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</w:p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>Hoteli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>trebaju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>biti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>na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>liniji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>tramvaja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>/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>metroa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>.</w:t>
            </w:r>
          </w:p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>Također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>moraju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>nuditi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>mogućnost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>obroka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 xml:space="preserve"> bez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>glutena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>i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>laktoze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>.</w:t>
            </w:r>
          </w:p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>Molimo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>navesti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>točne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>adrese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>hotela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>smještaj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>na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>bazi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>polupansiona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>i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>kategoriju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 xml:space="preserve"> (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>zvjezdicu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>).</w:t>
            </w:r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25340A" w:rsidRPr="0025340A" w:rsidRDefault="0025340A">
            <w:pPr>
              <w:ind w:left="2" w:hanging="2"/>
              <w:jc w:val="right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Pansion</w:t>
            </w:r>
            <w:proofErr w:type="spellEnd"/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25340A" w:rsidRPr="0025340A" w:rsidRDefault="0025340A">
            <w:pPr>
              <w:ind w:left="2" w:hanging="2"/>
              <w:jc w:val="right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hideMark/>
          </w:tcPr>
          <w:p w:rsidR="0025340A" w:rsidRPr="0025340A" w:rsidRDefault="0025340A">
            <w:pPr>
              <w:ind w:left="2" w:hanging="2"/>
              <w:jc w:val="both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Prehrana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na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bazi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polupansiona</w:t>
            </w:r>
            <w:proofErr w:type="spellEnd"/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lang w:val="en-US"/>
              </w:rPr>
              <w:t>x</w:t>
            </w:r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 xml:space="preserve"> (u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istom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hotelu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 xml:space="preserve"> u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kojem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 xml:space="preserve"> se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noći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 xml:space="preserve">), 5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polupansiona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 xml:space="preserve"> (3 u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Madridu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i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 xml:space="preserve"> 2 u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Barceloni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 xml:space="preserve">) +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večera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 xml:space="preserve"> u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Francuskoj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ili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obrok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na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brodu</w:t>
            </w:r>
            <w:proofErr w:type="spellEnd"/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25340A" w:rsidRPr="0025340A" w:rsidRDefault="0025340A">
            <w:pPr>
              <w:tabs>
                <w:tab w:val="left" w:pos="517"/>
                <w:tab w:val="left" w:pos="605"/>
              </w:tabs>
              <w:ind w:left="2" w:hanging="2"/>
              <w:jc w:val="right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e)</w:t>
            </w:r>
          </w:p>
          <w:p w:rsidR="0025340A" w:rsidRPr="0025340A" w:rsidRDefault="0025340A">
            <w:pPr>
              <w:tabs>
                <w:tab w:val="left" w:pos="517"/>
                <w:tab w:val="left" w:pos="605"/>
              </w:tabs>
              <w:ind w:left="2" w:hanging="2"/>
              <w:jc w:val="right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  <w:hideMark/>
          </w:tcPr>
          <w:p w:rsidR="0025340A" w:rsidRPr="0025340A" w:rsidRDefault="0025340A">
            <w:pPr>
              <w:tabs>
                <w:tab w:val="left" w:pos="517"/>
                <w:tab w:val="left" w:pos="605"/>
              </w:tabs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Prehrana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na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bazi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punoga</w:t>
            </w:r>
            <w:proofErr w:type="spellEnd"/>
          </w:p>
          <w:p w:rsidR="0025340A" w:rsidRPr="0025340A" w:rsidRDefault="0025340A">
            <w:pPr>
              <w:tabs>
                <w:tab w:val="left" w:pos="517"/>
                <w:tab w:val="left" w:pos="605"/>
              </w:tabs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pansiona</w:t>
            </w:r>
            <w:proofErr w:type="spellEnd"/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25340A" w:rsidRPr="0025340A" w:rsidRDefault="0025340A">
            <w:pPr>
              <w:ind w:left="2" w:hanging="2"/>
              <w:jc w:val="right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Drugo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>(</w:t>
            </w: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>upisati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>što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 xml:space="preserve"> se </w:t>
            </w: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>traži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szCs w:val="22"/>
                <w:lang w:val="en-US"/>
              </w:rPr>
              <w:t>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</w:p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</w:p>
        </w:tc>
      </w:tr>
      <w:tr w:rsidR="0025340A" w:rsidRPr="0025340A" w:rsidTr="0025340A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5340A" w:rsidRPr="0025340A" w:rsidRDefault="0025340A">
            <w:pPr>
              <w:ind w:left="-1" w:hanging="1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U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cijenu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ponude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uračunati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25340A" w:rsidRPr="0025340A" w:rsidRDefault="0025340A">
            <w:pPr>
              <w:ind w:left="2" w:hanging="2"/>
              <w:jc w:val="both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>Upisati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>traženo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 xml:space="preserve"> s </w:t>
            </w: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>imenima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>svakog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>muzeja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>nacionalnog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 xml:space="preserve"> parka </w:t>
            </w: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>ili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 xml:space="preserve"> parka </w:t>
            </w: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>prirode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>dvorca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>grada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 xml:space="preserve">, </w:t>
            </w: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>radionice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>i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 xml:space="preserve"> sl. </w:t>
            </w: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>ili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>označiti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 xml:space="preserve"> s X  (za  e)</w:t>
            </w:r>
          </w:p>
        </w:tc>
      </w:tr>
      <w:tr w:rsidR="0025340A" w:rsidRPr="0025340A" w:rsidTr="009E1147">
        <w:trPr>
          <w:trHeight w:val="28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25340A" w:rsidRPr="0025340A" w:rsidRDefault="0025340A">
            <w:pPr>
              <w:ind w:left="2" w:hanging="2"/>
              <w:jc w:val="right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:rsidR="0025340A" w:rsidRPr="0025340A" w:rsidRDefault="0025340A">
            <w:pPr>
              <w:ind w:left="2" w:hanging="2"/>
              <w:jc w:val="both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Ulaznice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za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color w:val="FF0000"/>
                <w:szCs w:val="22"/>
                <w:lang w:val="en-US"/>
              </w:rPr>
            </w:pPr>
          </w:p>
          <w:tbl>
            <w:tblPr>
              <w:tblW w:w="487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75"/>
            </w:tblGrid>
            <w:tr w:rsidR="0025340A" w:rsidRPr="0025340A">
              <w:trPr>
                <w:jc w:val="center"/>
              </w:trPr>
              <w:tc>
                <w:tcPr>
                  <w:tcW w:w="4870" w:type="dxa"/>
                  <w:tcBorders>
                    <w:top w:val="single" w:sz="4" w:space="0" w:color="A6A6A6"/>
                    <w:left w:val="single" w:sz="4" w:space="0" w:color="BFBFBF"/>
                    <w:bottom w:val="single" w:sz="4" w:space="0" w:color="A6A6A6"/>
                    <w:right w:val="single" w:sz="4" w:space="0" w:color="000000"/>
                  </w:tcBorders>
                </w:tcPr>
                <w:p w:rsidR="0025340A" w:rsidRPr="0025340A" w:rsidRDefault="0025340A">
                  <w:pPr>
                    <w:ind w:left="2" w:right="-158" w:hanging="2"/>
                    <w:rPr>
                      <w:rFonts w:asciiTheme="minorHAnsi" w:hAnsiTheme="minorHAnsi" w:cstheme="minorHAnsi"/>
                      <w:color w:val="000000"/>
                      <w:szCs w:val="22"/>
                      <w:lang w:val="en-US"/>
                    </w:rPr>
                  </w:pPr>
                  <w:r w:rsidRPr="0025340A"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2"/>
                      <w:lang w:val="en-US"/>
                    </w:rPr>
                    <w:t xml:space="preserve">U </w:t>
                  </w:r>
                  <w:proofErr w:type="spellStart"/>
                  <w:r w:rsidRPr="0025340A"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2"/>
                      <w:lang w:val="en-US"/>
                    </w:rPr>
                    <w:t>Madridu</w:t>
                  </w:r>
                  <w:proofErr w:type="spellEnd"/>
                  <w:r w:rsidRPr="0025340A"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2"/>
                      <w:lang w:val="en-US"/>
                    </w:rPr>
                    <w:t>:</w:t>
                  </w:r>
                </w:p>
                <w:p w:rsidR="0025340A" w:rsidRPr="0025340A" w:rsidRDefault="0025340A">
                  <w:pPr>
                    <w:ind w:left="2" w:right="-158" w:hanging="2"/>
                    <w:rPr>
                      <w:rFonts w:asciiTheme="minorHAnsi" w:hAnsiTheme="minorHAnsi" w:cstheme="minorHAnsi"/>
                      <w:color w:val="000000"/>
                      <w:szCs w:val="22"/>
                      <w:lang w:val="en-US"/>
                    </w:rPr>
                  </w:pPr>
                </w:p>
                <w:p w:rsidR="0025340A" w:rsidRPr="0025340A" w:rsidRDefault="0025340A">
                  <w:pPr>
                    <w:ind w:left="2" w:right="-158" w:hanging="2"/>
                    <w:rPr>
                      <w:rFonts w:asciiTheme="minorHAnsi" w:hAnsiTheme="minorHAnsi" w:cstheme="minorHAnsi"/>
                      <w:color w:val="000000"/>
                      <w:szCs w:val="22"/>
                      <w:lang w:val="en-US"/>
                    </w:rPr>
                  </w:pPr>
                  <w:proofErr w:type="spellStart"/>
                  <w:r w:rsidRPr="0025340A"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2"/>
                      <w:lang w:val="en-US"/>
                    </w:rPr>
                    <w:t>Večer</w:t>
                  </w:r>
                  <w:proofErr w:type="spellEnd"/>
                  <w:r w:rsidRPr="0025340A"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5340A"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2"/>
                      <w:lang w:val="en-US"/>
                    </w:rPr>
                    <w:t>flamenca</w:t>
                  </w:r>
                  <w:proofErr w:type="spellEnd"/>
                </w:p>
                <w:p w:rsidR="0025340A" w:rsidRPr="0025340A" w:rsidRDefault="0025340A">
                  <w:pPr>
                    <w:ind w:left="2" w:right="-158" w:hanging="2"/>
                    <w:rPr>
                      <w:rFonts w:asciiTheme="minorHAnsi" w:hAnsiTheme="minorHAnsi" w:cstheme="minorHAnsi"/>
                      <w:color w:val="000000"/>
                      <w:szCs w:val="22"/>
                      <w:lang w:val="en-US"/>
                    </w:rPr>
                  </w:pPr>
                  <w:proofErr w:type="spellStart"/>
                  <w:r w:rsidRPr="0025340A"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2"/>
                      <w:lang w:val="en-US"/>
                    </w:rPr>
                    <w:t>Stadion</w:t>
                  </w:r>
                  <w:proofErr w:type="spellEnd"/>
                  <w:r w:rsidRPr="0025340A"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2"/>
                      <w:lang w:val="en-US"/>
                    </w:rPr>
                    <w:t xml:space="preserve"> Vanda Metropolitan</w:t>
                  </w:r>
                </w:p>
                <w:p w:rsidR="0025340A" w:rsidRPr="0025340A" w:rsidRDefault="0025340A">
                  <w:pPr>
                    <w:ind w:left="2" w:right="-158" w:hanging="2"/>
                    <w:rPr>
                      <w:rFonts w:asciiTheme="minorHAnsi" w:hAnsiTheme="minorHAnsi" w:cstheme="minorHAnsi"/>
                      <w:color w:val="000000"/>
                      <w:szCs w:val="22"/>
                      <w:lang w:val="en-US"/>
                    </w:rPr>
                  </w:pPr>
                </w:p>
                <w:p w:rsidR="0025340A" w:rsidRPr="0025340A" w:rsidRDefault="0025340A">
                  <w:pPr>
                    <w:ind w:left="2" w:right="-158" w:hanging="2"/>
                    <w:rPr>
                      <w:rFonts w:asciiTheme="minorHAnsi" w:hAnsiTheme="minorHAnsi" w:cstheme="minorHAnsi"/>
                      <w:color w:val="000000"/>
                      <w:szCs w:val="22"/>
                      <w:lang w:val="en-US"/>
                    </w:rPr>
                  </w:pPr>
                  <w:r w:rsidRPr="0025340A"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2"/>
                      <w:lang w:val="en-US"/>
                    </w:rPr>
                    <w:t xml:space="preserve">U </w:t>
                  </w:r>
                  <w:proofErr w:type="spellStart"/>
                  <w:r w:rsidRPr="0025340A"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2"/>
                      <w:lang w:val="en-US"/>
                    </w:rPr>
                    <w:t>Barceloni</w:t>
                  </w:r>
                  <w:proofErr w:type="spellEnd"/>
                  <w:r w:rsidRPr="0025340A"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2"/>
                      <w:lang w:val="en-US"/>
                    </w:rPr>
                    <w:t>:</w:t>
                  </w:r>
                </w:p>
                <w:p w:rsidR="0025340A" w:rsidRPr="0025340A" w:rsidRDefault="0025340A">
                  <w:pPr>
                    <w:ind w:left="2" w:right="-158" w:hanging="2"/>
                    <w:rPr>
                      <w:rFonts w:asciiTheme="minorHAnsi" w:hAnsiTheme="minorHAnsi" w:cstheme="minorHAnsi"/>
                      <w:color w:val="000000"/>
                      <w:szCs w:val="22"/>
                      <w:lang w:val="en-US"/>
                    </w:rPr>
                  </w:pPr>
                </w:p>
                <w:p w:rsidR="0025340A" w:rsidRPr="0025340A" w:rsidRDefault="0025340A">
                  <w:pPr>
                    <w:ind w:left="2" w:right="-158" w:hanging="2"/>
                    <w:rPr>
                      <w:rFonts w:asciiTheme="minorHAnsi" w:hAnsiTheme="minorHAnsi" w:cstheme="minorHAnsi"/>
                      <w:color w:val="000000"/>
                      <w:szCs w:val="22"/>
                      <w:lang w:val="en-US"/>
                    </w:rPr>
                  </w:pPr>
                  <w:proofErr w:type="spellStart"/>
                  <w:r w:rsidRPr="0025340A"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2"/>
                      <w:lang w:val="en-US"/>
                    </w:rPr>
                    <w:t>Akvarij</w:t>
                  </w:r>
                  <w:proofErr w:type="spellEnd"/>
                </w:p>
                <w:p w:rsidR="0025340A" w:rsidRPr="0025340A" w:rsidRDefault="0025340A">
                  <w:pPr>
                    <w:ind w:left="2" w:right="-158" w:hanging="2"/>
                    <w:rPr>
                      <w:rFonts w:asciiTheme="minorHAnsi" w:hAnsiTheme="minorHAnsi" w:cstheme="minorHAnsi"/>
                      <w:color w:val="000000"/>
                      <w:szCs w:val="22"/>
                      <w:lang w:val="en-US"/>
                    </w:rPr>
                  </w:pPr>
                  <w:proofErr w:type="spellStart"/>
                  <w:r w:rsidRPr="0025340A"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2"/>
                      <w:lang w:val="en-US"/>
                    </w:rPr>
                    <w:t>Sagrada</w:t>
                  </w:r>
                  <w:proofErr w:type="spellEnd"/>
                  <w:r w:rsidRPr="0025340A"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5340A"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2"/>
                      <w:lang w:val="en-US"/>
                    </w:rPr>
                    <w:t>Familia</w:t>
                  </w:r>
                  <w:proofErr w:type="spellEnd"/>
                </w:p>
                <w:p w:rsidR="0025340A" w:rsidRPr="0025340A" w:rsidRDefault="0025340A">
                  <w:pPr>
                    <w:ind w:left="2" w:right="-158" w:hanging="2"/>
                    <w:rPr>
                      <w:rFonts w:asciiTheme="minorHAnsi" w:hAnsiTheme="minorHAnsi" w:cstheme="minorHAnsi"/>
                      <w:i/>
                      <w:iCs/>
                      <w:color w:val="000000"/>
                      <w:szCs w:val="22"/>
                      <w:lang w:val="en-US"/>
                    </w:rPr>
                  </w:pPr>
                  <w:proofErr w:type="spellStart"/>
                  <w:r w:rsidRPr="0025340A"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2"/>
                      <w:lang w:val="en-US"/>
                    </w:rPr>
                    <w:t>Stadion</w:t>
                  </w:r>
                  <w:proofErr w:type="spellEnd"/>
                  <w:r w:rsidRPr="0025340A"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2"/>
                      <w:lang w:val="en-US"/>
                    </w:rPr>
                    <w:t xml:space="preserve"> Camp </w:t>
                  </w:r>
                  <w:proofErr w:type="spellStart"/>
                  <w:r w:rsidRPr="0025340A"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2"/>
                      <w:lang w:val="en-US"/>
                    </w:rPr>
                    <w:t>Nou</w:t>
                  </w:r>
                  <w:proofErr w:type="spellEnd"/>
                  <w:r w:rsidRPr="0025340A"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2"/>
                      <w:lang w:val="en-US"/>
                    </w:rPr>
                    <w:t xml:space="preserve"> </w:t>
                  </w:r>
                  <w:r w:rsidRPr="0025340A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/>
                      <w:szCs w:val="22"/>
                      <w:lang w:val="en-US"/>
                    </w:rPr>
                    <w:t>(</w:t>
                  </w:r>
                  <w:proofErr w:type="spellStart"/>
                  <w:r w:rsidRPr="0025340A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/>
                      <w:szCs w:val="22"/>
                      <w:lang w:val="en-US"/>
                    </w:rPr>
                    <w:t>ulaznica</w:t>
                  </w:r>
                  <w:proofErr w:type="spellEnd"/>
                  <w:r w:rsidRPr="0025340A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5340A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/>
                      <w:szCs w:val="22"/>
                      <w:lang w:val="en-US"/>
                    </w:rPr>
                    <w:t>za</w:t>
                  </w:r>
                  <w:proofErr w:type="spellEnd"/>
                  <w:r w:rsidRPr="0025340A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5340A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/>
                      <w:szCs w:val="22"/>
                      <w:lang w:val="en-US"/>
                    </w:rPr>
                    <w:t>cjelokupan</w:t>
                  </w:r>
                  <w:proofErr w:type="spellEnd"/>
                  <w:r w:rsidRPr="0025340A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5340A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/>
                      <w:szCs w:val="22"/>
                      <w:lang w:val="en-US"/>
                    </w:rPr>
                    <w:t>razgled</w:t>
                  </w:r>
                  <w:proofErr w:type="spellEnd"/>
                  <w:r w:rsidRPr="0025340A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/>
                      <w:szCs w:val="22"/>
                      <w:lang w:val="en-US"/>
                    </w:rPr>
                    <w:t>)</w:t>
                  </w:r>
                </w:p>
                <w:p w:rsidR="0025340A" w:rsidRPr="0025340A" w:rsidRDefault="0025340A">
                  <w:pPr>
                    <w:ind w:left="2" w:right="-158" w:hanging="2"/>
                    <w:rPr>
                      <w:rFonts w:asciiTheme="minorHAnsi" w:hAnsiTheme="minorHAnsi" w:cstheme="minorHAnsi"/>
                      <w:color w:val="000000"/>
                      <w:szCs w:val="22"/>
                      <w:lang w:val="en-US"/>
                    </w:rPr>
                  </w:pPr>
                </w:p>
                <w:p w:rsidR="0025340A" w:rsidRPr="0025340A" w:rsidRDefault="0025340A">
                  <w:pPr>
                    <w:ind w:left="2" w:right="-158" w:hanging="2"/>
                    <w:rPr>
                      <w:rFonts w:asciiTheme="minorHAnsi" w:hAnsiTheme="minorHAnsi" w:cstheme="minorHAnsi"/>
                      <w:color w:val="000000"/>
                      <w:szCs w:val="22"/>
                      <w:lang w:val="en-US"/>
                    </w:rPr>
                  </w:pPr>
                  <w:r w:rsidRPr="0025340A"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2"/>
                      <w:lang w:val="en-US"/>
                    </w:rPr>
                    <w:t>(</w:t>
                  </w:r>
                  <w:proofErr w:type="spellStart"/>
                  <w:r w:rsidRPr="0025340A"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2"/>
                      <w:lang w:val="en-US"/>
                    </w:rPr>
                    <w:t>Muzej</w:t>
                  </w:r>
                  <w:proofErr w:type="spellEnd"/>
                  <w:r w:rsidRPr="0025340A"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2"/>
                      <w:lang w:val="en-US"/>
                    </w:rPr>
                    <w:t xml:space="preserve"> Salvador Dali u </w:t>
                  </w:r>
                  <w:proofErr w:type="spellStart"/>
                  <w:r w:rsidRPr="0025340A"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2"/>
                      <w:lang w:val="en-US"/>
                    </w:rPr>
                    <w:t>Figuerasu</w:t>
                  </w:r>
                  <w:proofErr w:type="spellEnd"/>
                  <w:r w:rsidRPr="0025340A"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2"/>
                      <w:lang w:val="en-US"/>
                    </w:rPr>
                    <w:t xml:space="preserve"> - u </w:t>
                  </w:r>
                  <w:proofErr w:type="spellStart"/>
                  <w:r w:rsidRPr="0025340A"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2"/>
                      <w:lang w:val="en-US"/>
                    </w:rPr>
                    <w:t>slučaju</w:t>
                  </w:r>
                  <w:proofErr w:type="spellEnd"/>
                  <w:r w:rsidRPr="0025340A"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5340A"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2"/>
                      <w:lang w:val="en-US"/>
                    </w:rPr>
                    <w:t>povratka</w:t>
                  </w:r>
                  <w:proofErr w:type="spellEnd"/>
                  <w:r w:rsidRPr="0025340A"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5340A"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2"/>
                      <w:lang w:val="en-US"/>
                    </w:rPr>
                    <w:t>autobusom</w:t>
                  </w:r>
                  <w:proofErr w:type="spellEnd"/>
                  <w:r w:rsidRPr="0025340A"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2"/>
                      <w:lang w:val="en-US"/>
                    </w:rPr>
                    <w:t xml:space="preserve"> u </w:t>
                  </w:r>
                  <w:proofErr w:type="spellStart"/>
                  <w:r w:rsidRPr="0025340A"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2"/>
                      <w:lang w:val="en-US"/>
                    </w:rPr>
                    <w:t>Rijeku</w:t>
                  </w:r>
                  <w:proofErr w:type="spellEnd"/>
                  <w:r w:rsidRPr="0025340A">
                    <w:rPr>
                      <w:rFonts w:asciiTheme="minorHAnsi" w:hAnsiTheme="minorHAnsi" w:cstheme="minorHAnsi"/>
                      <w:b/>
                      <w:bCs/>
                      <w:color w:val="000000"/>
                      <w:szCs w:val="22"/>
                      <w:lang w:val="en-US"/>
                    </w:rPr>
                    <w:t>)</w:t>
                  </w:r>
                </w:p>
                <w:p w:rsidR="0025340A" w:rsidRPr="0025340A" w:rsidRDefault="0025340A">
                  <w:pPr>
                    <w:ind w:left="2" w:right="-158" w:hanging="2"/>
                    <w:rPr>
                      <w:rFonts w:asciiTheme="minorHAnsi" w:hAnsiTheme="minorHAnsi" w:cstheme="minorHAnsi"/>
                      <w:color w:val="000000"/>
                      <w:szCs w:val="22"/>
                      <w:lang w:val="en-US"/>
                    </w:rPr>
                  </w:pPr>
                </w:p>
                <w:p w:rsidR="0025340A" w:rsidRPr="0025340A" w:rsidRDefault="0025340A">
                  <w:pPr>
                    <w:ind w:left="2" w:right="-158" w:hanging="2"/>
                    <w:rPr>
                      <w:rFonts w:asciiTheme="minorHAnsi" w:hAnsiTheme="minorHAnsi" w:cstheme="minorHAnsi"/>
                      <w:color w:val="FF0000"/>
                      <w:szCs w:val="22"/>
                      <w:lang w:val="en-US"/>
                    </w:rPr>
                  </w:pPr>
                </w:p>
                <w:p w:rsidR="0025340A" w:rsidRPr="0025340A" w:rsidRDefault="0025340A">
                  <w:pPr>
                    <w:ind w:left="2" w:hanging="2"/>
                    <w:rPr>
                      <w:rFonts w:asciiTheme="minorHAnsi" w:hAnsiTheme="minorHAnsi" w:cstheme="minorHAnsi"/>
                      <w:color w:val="FF0000"/>
                      <w:szCs w:val="22"/>
                      <w:lang w:val="en-US"/>
                    </w:rPr>
                  </w:pPr>
                  <w:r w:rsidRPr="0025340A">
                    <w:rPr>
                      <w:rFonts w:asciiTheme="minorHAnsi" w:hAnsiTheme="minorHAnsi" w:cstheme="minorHAnsi"/>
                      <w:b/>
                      <w:bCs/>
                      <w:color w:val="FF0000"/>
                      <w:szCs w:val="22"/>
                      <w:lang w:val="en-US"/>
                    </w:rPr>
                    <w:t xml:space="preserve">             </w:t>
                  </w:r>
                  <w:r w:rsidRPr="0025340A">
                    <w:rPr>
                      <w:rFonts w:asciiTheme="minorHAnsi" w:hAnsiTheme="minorHAnsi" w:cstheme="minorHAnsi"/>
                      <w:color w:val="FF0000"/>
                      <w:szCs w:val="22"/>
                      <w:lang w:val="en-US"/>
                    </w:rPr>
                    <w:t xml:space="preserve">         </w:t>
                  </w:r>
                </w:p>
              </w:tc>
            </w:tr>
            <w:tr w:rsidR="0025340A" w:rsidRPr="0025340A" w:rsidTr="009E1147">
              <w:trPr>
                <w:trHeight w:val="70"/>
                <w:jc w:val="center"/>
              </w:trPr>
              <w:tc>
                <w:tcPr>
                  <w:tcW w:w="4870" w:type="dxa"/>
                  <w:tcBorders>
                    <w:top w:val="single" w:sz="4" w:space="0" w:color="A6A6A6"/>
                    <w:left w:val="single" w:sz="4" w:space="0" w:color="BFBFBF"/>
                    <w:bottom w:val="single" w:sz="4" w:space="0" w:color="A6A6A6"/>
                    <w:right w:val="single" w:sz="4" w:space="0" w:color="000000"/>
                  </w:tcBorders>
                </w:tcPr>
                <w:p w:rsidR="0025340A" w:rsidRPr="0025340A" w:rsidRDefault="0025340A">
                  <w:pPr>
                    <w:ind w:left="2" w:right="-158" w:hanging="2"/>
                    <w:rPr>
                      <w:rFonts w:asciiTheme="minorHAnsi" w:hAnsiTheme="minorHAnsi" w:cstheme="minorHAnsi"/>
                      <w:color w:val="FF0000"/>
                      <w:szCs w:val="22"/>
                      <w:lang w:val="en-US"/>
                    </w:rPr>
                  </w:pPr>
                </w:p>
              </w:tc>
            </w:tr>
          </w:tbl>
          <w:p w:rsidR="0025340A" w:rsidRPr="0025340A" w:rsidRDefault="0025340A">
            <w:pPr>
              <w:spacing w:line="276" w:lineRule="auto"/>
              <w:ind w:left="2" w:hanging="2"/>
              <w:rPr>
                <w:rFonts w:asciiTheme="minorHAnsi" w:hAnsiTheme="minorHAnsi" w:cstheme="minorHAnsi"/>
                <w:color w:val="FF0000"/>
                <w:position w:val="-1"/>
                <w:szCs w:val="22"/>
                <w:lang w:val="en-US" w:eastAsia="ar-SA"/>
              </w:rPr>
            </w:pPr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5340A" w:rsidRPr="0025340A" w:rsidRDefault="009E1147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b)</w:t>
            </w:r>
            <w:bookmarkStart w:id="0" w:name="_GoBack"/>
            <w:bookmarkEnd w:id="0"/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:rsidR="0025340A" w:rsidRPr="0025340A" w:rsidRDefault="0025340A">
            <w:pPr>
              <w:ind w:left="2" w:hanging="2"/>
              <w:jc w:val="both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Sudjelovanje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u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radionicama</w:t>
            </w:r>
            <w:proofErr w:type="spellEnd"/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color w:val="000000"/>
                <w:szCs w:val="22"/>
                <w:vertAlign w:val="superscript"/>
                <w:lang w:val="en-US"/>
              </w:rPr>
            </w:pPr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25340A" w:rsidRPr="0025340A" w:rsidRDefault="0025340A">
            <w:pPr>
              <w:ind w:left="2" w:hanging="2"/>
              <w:jc w:val="both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:rsidR="0025340A" w:rsidRPr="0025340A" w:rsidRDefault="0025340A">
            <w:pPr>
              <w:ind w:left="2" w:hanging="2"/>
              <w:jc w:val="both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Vodiča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za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razgled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grada</w:t>
            </w:r>
            <w:proofErr w:type="spellEnd"/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25340A" w:rsidRPr="0025340A" w:rsidRDefault="0025340A">
            <w:pPr>
              <w:ind w:left="2" w:right="-158" w:hanging="2"/>
              <w:rPr>
                <w:rFonts w:asciiTheme="minorHAnsi" w:hAnsiTheme="minorHAnsi" w:cstheme="minorHAnsi"/>
                <w:color w:val="000000"/>
                <w:szCs w:val="22"/>
                <w:vertAlign w:val="superscript"/>
                <w:lang w:val="en-US"/>
              </w:rPr>
            </w:pPr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25340A" w:rsidRPr="0025340A" w:rsidRDefault="0025340A">
            <w:pPr>
              <w:ind w:left="2" w:hanging="2"/>
              <w:jc w:val="both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:rsidR="0025340A" w:rsidRPr="0025340A" w:rsidRDefault="0025340A">
            <w:pPr>
              <w:ind w:left="2" w:hanging="2"/>
              <w:jc w:val="both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Drugi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zahtjevi</w:t>
            </w:r>
            <w:proofErr w:type="spellEnd"/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hideMark/>
          </w:tcPr>
          <w:p w:rsidR="0025340A" w:rsidRPr="0025340A" w:rsidRDefault="0025340A">
            <w:pPr>
              <w:ind w:left="2" w:hanging="2"/>
              <w:jc w:val="both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Od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turističkih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agencija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očekujemo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više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mogućih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varijanti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: A)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mogućnost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prijevoza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autobusom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na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relaciji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Madrid Barcelona </w:t>
            </w:r>
          </w:p>
          <w:p w:rsidR="0025340A" w:rsidRPr="0025340A" w:rsidRDefault="0025340A">
            <w:pPr>
              <w:ind w:left="2" w:hanging="2"/>
              <w:jc w:val="both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gram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B)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mogućnost</w:t>
            </w:r>
            <w:proofErr w:type="spellEnd"/>
            <w:proofErr w:type="gram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prijevoza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vlakom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na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relaciji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Madrid Barcelona </w:t>
            </w:r>
          </w:p>
          <w:p w:rsidR="0025340A" w:rsidRPr="0025340A" w:rsidRDefault="0025340A">
            <w:pPr>
              <w:ind w:left="2" w:hanging="2"/>
              <w:jc w:val="both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C)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povratak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u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Rijeku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iz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Barcelone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autobusom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preko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Francuske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s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noćenjem</w:t>
            </w:r>
            <w:proofErr w:type="spellEnd"/>
          </w:p>
          <w:p w:rsidR="0025340A" w:rsidRPr="0025340A" w:rsidRDefault="0025340A">
            <w:pPr>
              <w:ind w:left="2" w:hanging="2"/>
              <w:jc w:val="both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D)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povratak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u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Rijeku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iz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Barcelone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brodom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do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Italije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,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te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nastavak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puta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autobusom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do Rijeke</w:t>
            </w:r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Prijedlog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dodatnih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sadržaja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koji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mogu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pridonijeti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kvaliteti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>realizacije</w:t>
            </w:r>
            <w:proofErr w:type="spellEnd"/>
            <w:r w:rsidRPr="0025340A">
              <w:rPr>
                <w:rFonts w:asciiTheme="minorHAnsi" w:hAnsiTheme="minorHAnsi" w:cstheme="minorHAnsi"/>
                <w:szCs w:val="22"/>
                <w:lang w:val="en-US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  <w:hideMark/>
          </w:tcPr>
          <w:p w:rsidR="0025340A" w:rsidRPr="0025340A" w:rsidRDefault="0025340A">
            <w:pPr>
              <w:ind w:left="2" w:hanging="2"/>
              <w:jc w:val="both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Ostavljamo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mogućnost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agenciji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 xml:space="preserve"> da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predloži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dodatne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sadržaje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/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fakultative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povrh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ovih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navedenih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uz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koje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treba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navesti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iznos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koji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treba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nadoplatiti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.</w:t>
            </w:r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5340A" w:rsidRPr="0025340A" w:rsidRDefault="0025340A">
            <w:pPr>
              <w:ind w:left="-1" w:hanging="1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5340A" w:rsidRPr="0025340A" w:rsidRDefault="0025340A">
            <w:pPr>
              <w:jc w:val="both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5340A" w:rsidRPr="0025340A" w:rsidRDefault="0025340A">
            <w:pPr>
              <w:jc w:val="both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5340A" w:rsidRPr="0025340A" w:rsidRDefault="0025340A">
            <w:pPr>
              <w:rPr>
                <w:rFonts w:asciiTheme="minorHAnsi" w:hAnsiTheme="minorHAnsi" w:cstheme="minorHAnsi"/>
                <w:color w:val="000000"/>
                <w:szCs w:val="22"/>
                <w:vertAlign w:val="superscript"/>
                <w:lang w:val="en-US"/>
              </w:rPr>
            </w:pPr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color w:val="000000"/>
                <w:szCs w:val="22"/>
                <w:vertAlign w:val="superscript"/>
                <w:lang w:val="en-US"/>
              </w:rPr>
            </w:pPr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 xml:space="preserve">U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cijenu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uključiti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i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stavke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putnog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osiguranja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 xml:space="preserve">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25340A" w:rsidRPr="0025340A" w:rsidRDefault="0025340A">
            <w:pPr>
              <w:ind w:left="2" w:hanging="2"/>
              <w:jc w:val="center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>Traženo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>označiti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 xml:space="preserve"> s X </w:t>
            </w: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>ili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>dopisati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 xml:space="preserve"> (</w:t>
            </w:r>
            <w:proofErr w:type="spellStart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>za</w:t>
            </w:r>
            <w:proofErr w:type="spellEnd"/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 xml:space="preserve"> br. 12)</w:t>
            </w:r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5340A" w:rsidRPr="0025340A" w:rsidRDefault="0025340A">
            <w:pPr>
              <w:ind w:left="2" w:hanging="2"/>
              <w:jc w:val="right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a)</w:t>
            </w:r>
          </w:p>
          <w:p w:rsidR="0025340A" w:rsidRPr="0025340A" w:rsidRDefault="0025340A">
            <w:pPr>
              <w:ind w:left="2" w:hanging="2"/>
              <w:jc w:val="right"/>
              <w:rPr>
                <w:rFonts w:asciiTheme="minorHAnsi" w:hAnsiTheme="minorHAnsi" w:cstheme="minorHAnsi"/>
                <w:color w:val="000000"/>
                <w:szCs w:val="22"/>
                <w:vertAlign w:val="superscript"/>
                <w:lang w:val="en-US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posljedica</w:t>
            </w:r>
            <w:proofErr w:type="spellEnd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nesretnoga</w:t>
            </w:r>
            <w:proofErr w:type="spellEnd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slučaja</w:t>
            </w:r>
            <w:proofErr w:type="spellEnd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i</w:t>
            </w:r>
            <w:proofErr w:type="spellEnd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bolesti</w:t>
            </w:r>
            <w:proofErr w:type="spellEnd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na</w:t>
            </w:r>
            <w:proofErr w:type="spellEnd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 </w:t>
            </w:r>
          </w:p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color w:val="000000"/>
                <w:szCs w:val="22"/>
                <w:vertAlign w:val="superscript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putovanju</w:t>
            </w:r>
            <w:proofErr w:type="spellEnd"/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X</w:t>
            </w:r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25340A" w:rsidRPr="0025340A" w:rsidRDefault="0025340A">
            <w:pPr>
              <w:ind w:left="2" w:hanging="2"/>
              <w:jc w:val="right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zdravstvenog</w:t>
            </w:r>
            <w:proofErr w:type="spellEnd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osiguranja</w:t>
            </w:r>
            <w:proofErr w:type="spellEnd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za</w:t>
            </w:r>
            <w:proofErr w:type="spellEnd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vrijeme</w:t>
            </w:r>
            <w:proofErr w:type="spellEnd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puta </w:t>
            </w:r>
            <w:proofErr w:type="spellStart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i</w:t>
            </w:r>
            <w:proofErr w:type="spellEnd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boravka</w:t>
            </w:r>
            <w:proofErr w:type="spellEnd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u </w:t>
            </w:r>
            <w:proofErr w:type="spellStart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inozemstvu</w:t>
            </w:r>
            <w:proofErr w:type="spellEnd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X</w:t>
            </w:r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25340A" w:rsidRPr="0025340A" w:rsidRDefault="0025340A">
            <w:pPr>
              <w:ind w:left="2" w:hanging="2"/>
              <w:jc w:val="right"/>
              <w:rPr>
                <w:rFonts w:asciiTheme="minorHAnsi" w:hAnsiTheme="minorHAnsi" w:cstheme="minorHAnsi"/>
                <w:color w:val="000000"/>
                <w:szCs w:val="22"/>
                <w:vertAlign w:val="superscript"/>
                <w:lang w:val="en-US"/>
              </w:rPr>
            </w:pPr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color w:val="000000"/>
                <w:szCs w:val="22"/>
                <w:vertAlign w:val="superscript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otkaza</w:t>
            </w:r>
            <w:proofErr w:type="spellEnd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putovanja</w:t>
            </w:r>
            <w:proofErr w:type="spellEnd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X</w:t>
            </w:r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25340A" w:rsidRPr="0025340A" w:rsidRDefault="0025340A">
            <w:pPr>
              <w:ind w:left="2" w:hanging="2"/>
              <w:jc w:val="right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troškova</w:t>
            </w:r>
            <w:proofErr w:type="spellEnd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pomoći</w:t>
            </w:r>
            <w:proofErr w:type="spellEnd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povratka</w:t>
            </w:r>
            <w:proofErr w:type="spellEnd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u </w:t>
            </w:r>
            <w:proofErr w:type="spellStart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mjesto</w:t>
            </w:r>
            <w:proofErr w:type="spellEnd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polazišta</w:t>
            </w:r>
            <w:proofErr w:type="spellEnd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u </w:t>
            </w:r>
          </w:p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slučaju</w:t>
            </w:r>
            <w:proofErr w:type="spellEnd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nesreće</w:t>
            </w:r>
            <w:proofErr w:type="spellEnd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i</w:t>
            </w:r>
            <w:proofErr w:type="spellEnd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bolesti</w:t>
            </w:r>
            <w:proofErr w:type="spellEnd"/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X</w:t>
            </w:r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hideMark/>
          </w:tcPr>
          <w:p w:rsidR="0025340A" w:rsidRPr="0025340A" w:rsidRDefault="0025340A">
            <w:pPr>
              <w:ind w:left="2" w:hanging="2"/>
              <w:jc w:val="right"/>
              <w:rPr>
                <w:rFonts w:asciiTheme="minorHAnsi" w:hAnsiTheme="minorHAnsi" w:cstheme="minorHAnsi"/>
                <w:color w:val="000000"/>
                <w:szCs w:val="22"/>
                <w:vertAlign w:val="superscript"/>
                <w:lang w:val="en-US"/>
              </w:rPr>
            </w:pPr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color w:val="000000"/>
                <w:szCs w:val="22"/>
                <w:vertAlign w:val="superscript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oštećenja</w:t>
            </w:r>
            <w:proofErr w:type="spellEnd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i</w:t>
            </w:r>
            <w:proofErr w:type="spellEnd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gubitka</w:t>
            </w:r>
            <w:proofErr w:type="spellEnd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prtljage</w:t>
            </w:r>
            <w:proofErr w:type="spellEnd"/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X</w:t>
            </w:r>
          </w:p>
        </w:tc>
      </w:tr>
      <w:tr w:rsidR="0025340A" w:rsidRPr="0025340A" w:rsidTr="0025340A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 xml:space="preserve">12.       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Dostava</w:t>
            </w:r>
            <w:proofErr w:type="spellEnd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ponuda</w:t>
            </w:r>
            <w:proofErr w:type="spellEnd"/>
          </w:p>
        </w:tc>
      </w:tr>
      <w:tr w:rsidR="0025340A" w:rsidRPr="0025340A" w:rsidTr="0025340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Rok</w:t>
            </w:r>
            <w:proofErr w:type="spellEnd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dostave</w:t>
            </w:r>
            <w:proofErr w:type="spellEnd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ponuda</w:t>
            </w:r>
            <w:proofErr w:type="spellEnd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25340A" w:rsidRPr="0025340A" w:rsidRDefault="0025340A">
            <w:pPr>
              <w:ind w:left="2" w:hanging="2"/>
              <w:jc w:val="center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3.2.2020.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25340A" w:rsidRPr="0025340A" w:rsidRDefault="0025340A">
            <w:pPr>
              <w:ind w:left="2" w:hanging="2"/>
              <w:jc w:val="right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US"/>
              </w:rPr>
              <w:t xml:space="preserve"> (datum)</w:t>
            </w:r>
          </w:p>
        </w:tc>
      </w:tr>
      <w:tr w:rsidR="0025340A" w:rsidRPr="0025340A" w:rsidTr="0025340A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proofErr w:type="spellStart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Javno</w:t>
            </w:r>
            <w:proofErr w:type="spellEnd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otvaranje</w:t>
            </w:r>
            <w:proofErr w:type="spellEnd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ponuda</w:t>
            </w:r>
            <w:proofErr w:type="spellEnd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održat</w:t>
            </w:r>
            <w:proofErr w:type="spellEnd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će</w:t>
            </w:r>
            <w:proofErr w:type="spellEnd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se u </w:t>
            </w:r>
            <w:proofErr w:type="spellStart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Školi</w:t>
            </w:r>
            <w:proofErr w:type="spellEnd"/>
            <w:r w:rsidRPr="0025340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25340A" w:rsidRPr="0025340A" w:rsidRDefault="0025340A">
            <w:pPr>
              <w:ind w:left="2" w:hanging="2"/>
              <w:jc w:val="center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6.2.2020.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hideMark/>
          </w:tcPr>
          <w:p w:rsidR="0025340A" w:rsidRPr="0025340A" w:rsidRDefault="0025340A">
            <w:pPr>
              <w:ind w:left="2" w:hanging="2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25340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u14:00 sati</w:t>
            </w:r>
          </w:p>
        </w:tc>
      </w:tr>
    </w:tbl>
    <w:p w:rsidR="0025340A" w:rsidRPr="0025340A" w:rsidRDefault="0025340A" w:rsidP="0025340A">
      <w:pPr>
        <w:ind w:left="2" w:hanging="2"/>
        <w:rPr>
          <w:rFonts w:asciiTheme="minorHAnsi" w:hAnsiTheme="minorHAnsi" w:cstheme="minorHAnsi"/>
          <w:position w:val="-1"/>
          <w:szCs w:val="22"/>
          <w:lang w:eastAsia="ar-SA"/>
        </w:rPr>
      </w:pPr>
    </w:p>
    <w:p w:rsidR="0025340A" w:rsidRPr="0025340A" w:rsidRDefault="0025340A" w:rsidP="0025340A">
      <w:pPr>
        <w:numPr>
          <w:ilvl w:val="0"/>
          <w:numId w:val="5"/>
        </w:numPr>
        <w:spacing w:line="1" w:lineRule="atLeast"/>
        <w:ind w:left="2" w:hangingChars="1" w:hanging="2"/>
        <w:outlineLvl w:val="0"/>
        <w:rPr>
          <w:rFonts w:asciiTheme="minorHAnsi" w:hAnsiTheme="minorHAnsi" w:cstheme="minorHAnsi"/>
          <w:szCs w:val="22"/>
        </w:rPr>
      </w:pPr>
      <w:r w:rsidRPr="0025340A">
        <w:rPr>
          <w:rFonts w:asciiTheme="minorHAnsi" w:hAnsiTheme="minorHAnsi" w:cstheme="minorHAnsi"/>
          <w:b/>
          <w:bCs/>
          <w:szCs w:val="22"/>
        </w:rPr>
        <w:t>Prije potpisivanja ugovora za ponudu odabrani davatelj usluga dužan je dostaviti ili dati školi na uvid:</w:t>
      </w:r>
    </w:p>
    <w:p w:rsidR="0025340A" w:rsidRPr="0025340A" w:rsidRDefault="0025340A" w:rsidP="0025340A">
      <w:pPr>
        <w:numPr>
          <w:ilvl w:val="0"/>
          <w:numId w:val="6"/>
        </w:numPr>
        <w:spacing w:line="276" w:lineRule="auto"/>
        <w:ind w:left="2" w:hangingChars="1" w:hanging="2"/>
        <w:jc w:val="both"/>
        <w:outlineLvl w:val="0"/>
        <w:rPr>
          <w:rFonts w:asciiTheme="minorHAnsi" w:hAnsiTheme="minorHAnsi" w:cstheme="minorHAnsi"/>
          <w:color w:val="000000"/>
          <w:szCs w:val="22"/>
        </w:rPr>
      </w:pPr>
      <w:r w:rsidRPr="0025340A">
        <w:rPr>
          <w:rFonts w:asciiTheme="minorHAnsi" w:hAnsiTheme="minorHAnsi" w:cstheme="minorHAnsi"/>
          <w:color w:val="000000"/>
          <w:szCs w:val="22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25340A" w:rsidRPr="0025340A" w:rsidRDefault="0025340A" w:rsidP="0025340A">
      <w:pPr>
        <w:numPr>
          <w:ilvl w:val="0"/>
          <w:numId w:val="6"/>
        </w:numPr>
        <w:spacing w:line="276" w:lineRule="auto"/>
        <w:ind w:left="2" w:hangingChars="1" w:hanging="2"/>
        <w:jc w:val="both"/>
        <w:outlineLvl w:val="0"/>
        <w:rPr>
          <w:rFonts w:asciiTheme="minorHAnsi" w:hAnsiTheme="minorHAnsi" w:cstheme="minorHAnsi"/>
          <w:color w:val="000000"/>
          <w:szCs w:val="22"/>
        </w:rPr>
      </w:pPr>
      <w:r w:rsidRPr="0025340A">
        <w:rPr>
          <w:rFonts w:asciiTheme="minorHAnsi" w:hAnsiTheme="minorHAnsi" w:cstheme="minorHAnsi"/>
          <w:color w:val="000000"/>
          <w:szCs w:val="22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25340A" w:rsidRPr="0025340A" w:rsidRDefault="0025340A" w:rsidP="0025340A">
      <w:pPr>
        <w:numPr>
          <w:ilvl w:val="0"/>
          <w:numId w:val="5"/>
        </w:numPr>
        <w:spacing w:line="1" w:lineRule="atLeast"/>
        <w:ind w:left="2" w:hangingChars="1" w:hanging="2"/>
        <w:outlineLvl w:val="0"/>
        <w:rPr>
          <w:rFonts w:asciiTheme="minorHAnsi" w:hAnsiTheme="minorHAnsi" w:cstheme="minorHAnsi"/>
          <w:szCs w:val="22"/>
        </w:rPr>
      </w:pPr>
      <w:r w:rsidRPr="0025340A">
        <w:rPr>
          <w:rFonts w:asciiTheme="minorHAnsi" w:hAnsiTheme="minorHAnsi" w:cstheme="minorHAnsi"/>
          <w:b/>
          <w:bCs/>
          <w:szCs w:val="22"/>
        </w:rPr>
        <w:t>Mjesec dana prije realizacije ugovora odabrani davatelj usluga dužan je dostaviti ili dati školi na uvid:</w:t>
      </w:r>
    </w:p>
    <w:p w:rsidR="0025340A" w:rsidRPr="0025340A" w:rsidRDefault="0025340A" w:rsidP="0025340A">
      <w:pPr>
        <w:numPr>
          <w:ilvl w:val="0"/>
          <w:numId w:val="7"/>
        </w:numPr>
        <w:ind w:left="2" w:hangingChars="1" w:hanging="2"/>
        <w:jc w:val="both"/>
        <w:outlineLvl w:val="0"/>
        <w:rPr>
          <w:rFonts w:asciiTheme="minorHAnsi" w:hAnsiTheme="minorHAnsi" w:cstheme="minorHAnsi"/>
          <w:color w:val="000000"/>
          <w:szCs w:val="22"/>
        </w:rPr>
      </w:pPr>
      <w:r w:rsidRPr="0025340A">
        <w:rPr>
          <w:rFonts w:asciiTheme="minorHAnsi" w:hAnsiTheme="minorHAnsi" w:cstheme="minorHAnsi"/>
          <w:color w:val="000000"/>
          <w:szCs w:val="22"/>
        </w:rPr>
        <w:t>dokaz o osiguranju jamčevine (za višednevnu ekskurziju ili višednevnu terensku nastavu).</w:t>
      </w:r>
    </w:p>
    <w:p w:rsidR="0025340A" w:rsidRPr="0025340A" w:rsidRDefault="0025340A" w:rsidP="0025340A">
      <w:pPr>
        <w:numPr>
          <w:ilvl w:val="0"/>
          <w:numId w:val="7"/>
        </w:numPr>
        <w:ind w:left="2" w:hangingChars="1" w:hanging="2"/>
        <w:jc w:val="both"/>
        <w:outlineLvl w:val="0"/>
        <w:rPr>
          <w:rFonts w:asciiTheme="minorHAnsi" w:hAnsiTheme="minorHAnsi" w:cstheme="minorHAnsi"/>
          <w:color w:val="000000"/>
          <w:szCs w:val="22"/>
        </w:rPr>
      </w:pPr>
      <w:r w:rsidRPr="0025340A">
        <w:rPr>
          <w:rFonts w:asciiTheme="minorHAnsi" w:hAnsiTheme="minorHAnsi" w:cstheme="minorHAnsi"/>
          <w:color w:val="000000"/>
          <w:szCs w:val="22"/>
        </w:rPr>
        <w:lastRenderedPageBreak/>
        <w:t>dokaz o osiguranju od odgovornosti za štetu koju turistička agencija prouzroči neispunjenjem, djelomičnim ispunjenjem ili neurednim ispunjenjem obveza iz paket-aranžmana (preslika polica).</w:t>
      </w:r>
    </w:p>
    <w:p w:rsidR="0025340A" w:rsidRPr="0025340A" w:rsidRDefault="0025340A" w:rsidP="0025340A">
      <w:pPr>
        <w:ind w:left="2" w:hanging="2"/>
        <w:jc w:val="both"/>
        <w:rPr>
          <w:rFonts w:asciiTheme="minorHAnsi" w:hAnsiTheme="minorHAnsi" w:cstheme="minorHAnsi"/>
          <w:color w:val="000000"/>
          <w:szCs w:val="22"/>
        </w:rPr>
      </w:pPr>
    </w:p>
    <w:p w:rsidR="0025340A" w:rsidRPr="0025340A" w:rsidRDefault="0025340A" w:rsidP="0025340A">
      <w:pPr>
        <w:ind w:left="2" w:hanging="2"/>
        <w:jc w:val="both"/>
        <w:rPr>
          <w:rFonts w:asciiTheme="minorHAnsi" w:hAnsiTheme="minorHAnsi" w:cstheme="minorHAnsi"/>
          <w:szCs w:val="22"/>
        </w:rPr>
      </w:pPr>
      <w:r w:rsidRPr="0025340A">
        <w:rPr>
          <w:rFonts w:asciiTheme="minorHAnsi" w:hAnsiTheme="minorHAnsi" w:cstheme="minorHAnsi"/>
          <w:b/>
          <w:bCs/>
          <w:i/>
          <w:iCs/>
          <w:szCs w:val="22"/>
        </w:rPr>
        <w:t>Napomena</w:t>
      </w:r>
      <w:r w:rsidRPr="0025340A">
        <w:rPr>
          <w:rFonts w:asciiTheme="minorHAnsi" w:hAnsiTheme="minorHAnsi" w:cstheme="minorHAnsi"/>
          <w:szCs w:val="22"/>
        </w:rPr>
        <w:t>:</w:t>
      </w:r>
    </w:p>
    <w:p w:rsidR="0025340A" w:rsidRPr="0025340A" w:rsidRDefault="0025340A" w:rsidP="0025340A">
      <w:pPr>
        <w:numPr>
          <w:ilvl w:val="0"/>
          <w:numId w:val="8"/>
        </w:numPr>
        <w:spacing w:line="276" w:lineRule="auto"/>
        <w:ind w:left="2" w:hangingChars="1" w:hanging="2"/>
        <w:jc w:val="both"/>
        <w:outlineLvl w:val="0"/>
        <w:rPr>
          <w:rFonts w:asciiTheme="minorHAnsi" w:hAnsiTheme="minorHAnsi" w:cstheme="minorHAnsi"/>
          <w:szCs w:val="22"/>
        </w:rPr>
      </w:pPr>
      <w:r w:rsidRPr="0025340A">
        <w:rPr>
          <w:rFonts w:asciiTheme="minorHAnsi" w:hAnsiTheme="minorHAnsi" w:cstheme="minorHAnsi"/>
          <w:color w:val="000000"/>
          <w:szCs w:val="22"/>
        </w:rPr>
        <w:t>Pristigle ponude trebaju sadržavati i u cijenu uključivati:</w:t>
      </w:r>
    </w:p>
    <w:p w:rsidR="0025340A" w:rsidRPr="0025340A" w:rsidRDefault="0025340A" w:rsidP="0025340A">
      <w:pPr>
        <w:ind w:left="2" w:hanging="2"/>
        <w:jc w:val="both"/>
        <w:rPr>
          <w:rFonts w:asciiTheme="minorHAnsi" w:hAnsiTheme="minorHAnsi" w:cstheme="minorHAnsi"/>
          <w:szCs w:val="22"/>
        </w:rPr>
      </w:pPr>
      <w:r w:rsidRPr="0025340A">
        <w:rPr>
          <w:rFonts w:asciiTheme="minorHAnsi" w:hAnsiTheme="minorHAnsi" w:cstheme="minorHAnsi"/>
          <w:szCs w:val="22"/>
        </w:rPr>
        <w:t xml:space="preserve">        a) prijevoz sudionika isključivo prijevoznim sredstvima koji udovoljavaju propisima</w:t>
      </w:r>
    </w:p>
    <w:p w:rsidR="0025340A" w:rsidRPr="0025340A" w:rsidRDefault="0025340A" w:rsidP="0025340A">
      <w:pPr>
        <w:ind w:left="2" w:hanging="2"/>
        <w:jc w:val="both"/>
        <w:rPr>
          <w:rFonts w:asciiTheme="minorHAnsi" w:hAnsiTheme="minorHAnsi" w:cstheme="minorHAnsi"/>
          <w:szCs w:val="22"/>
        </w:rPr>
      </w:pPr>
      <w:r w:rsidRPr="0025340A">
        <w:rPr>
          <w:rFonts w:asciiTheme="minorHAnsi" w:hAnsiTheme="minorHAnsi" w:cstheme="minorHAnsi"/>
          <w:szCs w:val="22"/>
        </w:rPr>
        <w:t xml:space="preserve">               b) osiguranje odgovornosti i jamčevine </w:t>
      </w:r>
    </w:p>
    <w:p w:rsidR="0025340A" w:rsidRPr="0025340A" w:rsidRDefault="0025340A" w:rsidP="0025340A">
      <w:pPr>
        <w:numPr>
          <w:ilvl w:val="0"/>
          <w:numId w:val="8"/>
        </w:numPr>
        <w:spacing w:line="276" w:lineRule="auto"/>
        <w:ind w:left="2" w:hangingChars="1" w:hanging="2"/>
        <w:jc w:val="both"/>
        <w:outlineLvl w:val="0"/>
        <w:rPr>
          <w:rFonts w:asciiTheme="minorHAnsi" w:hAnsiTheme="minorHAnsi" w:cstheme="minorHAnsi"/>
          <w:szCs w:val="22"/>
        </w:rPr>
      </w:pPr>
      <w:r w:rsidRPr="0025340A">
        <w:rPr>
          <w:rFonts w:asciiTheme="minorHAnsi" w:hAnsiTheme="minorHAnsi" w:cstheme="minorHAnsi"/>
          <w:color w:val="000000"/>
          <w:szCs w:val="22"/>
        </w:rPr>
        <w:t>Ponude trebaju biti :</w:t>
      </w:r>
    </w:p>
    <w:p w:rsidR="0025340A" w:rsidRPr="0025340A" w:rsidRDefault="0025340A" w:rsidP="0025340A">
      <w:pPr>
        <w:spacing w:line="276" w:lineRule="auto"/>
        <w:ind w:left="2" w:hanging="2"/>
        <w:jc w:val="both"/>
        <w:rPr>
          <w:rFonts w:asciiTheme="minorHAnsi" w:hAnsiTheme="minorHAnsi" w:cstheme="minorHAnsi"/>
          <w:color w:val="000000"/>
          <w:szCs w:val="22"/>
        </w:rPr>
      </w:pPr>
      <w:r w:rsidRPr="0025340A">
        <w:rPr>
          <w:rFonts w:asciiTheme="minorHAnsi" w:hAnsiTheme="minorHAnsi" w:cstheme="minorHAnsi"/>
          <w:color w:val="000000"/>
          <w:szCs w:val="22"/>
        </w:rPr>
        <w:t>a) u skladu s propisima vezanim uz turističku djelatnost ili sukladno posebnim propisima</w:t>
      </w:r>
    </w:p>
    <w:p w:rsidR="0025340A" w:rsidRPr="0025340A" w:rsidRDefault="0025340A" w:rsidP="0025340A">
      <w:pPr>
        <w:spacing w:line="276" w:lineRule="auto"/>
        <w:ind w:left="2" w:hanging="2"/>
        <w:jc w:val="both"/>
        <w:rPr>
          <w:rFonts w:asciiTheme="minorHAnsi" w:hAnsiTheme="minorHAnsi" w:cstheme="minorHAnsi"/>
          <w:color w:val="000000"/>
          <w:szCs w:val="22"/>
        </w:rPr>
      </w:pPr>
      <w:r w:rsidRPr="0025340A">
        <w:rPr>
          <w:rFonts w:asciiTheme="minorHAnsi" w:hAnsiTheme="minorHAnsi" w:cstheme="minorHAnsi"/>
          <w:color w:val="000000"/>
          <w:szCs w:val="22"/>
        </w:rPr>
        <w:t>b) razrađene po traženim točkama i s iskazanom ukupnom cijenom po učeniku.</w:t>
      </w:r>
    </w:p>
    <w:p w:rsidR="0025340A" w:rsidRPr="0025340A" w:rsidRDefault="0025340A" w:rsidP="0025340A">
      <w:pPr>
        <w:numPr>
          <w:ilvl w:val="0"/>
          <w:numId w:val="8"/>
        </w:numPr>
        <w:spacing w:line="276" w:lineRule="auto"/>
        <w:ind w:left="2" w:hangingChars="1" w:hanging="2"/>
        <w:outlineLvl w:val="0"/>
        <w:rPr>
          <w:rFonts w:asciiTheme="minorHAnsi" w:hAnsiTheme="minorHAnsi" w:cstheme="minorHAnsi"/>
          <w:szCs w:val="22"/>
        </w:rPr>
      </w:pPr>
      <w:r w:rsidRPr="0025340A">
        <w:rPr>
          <w:rFonts w:asciiTheme="minorHAnsi" w:hAnsiTheme="minorHAnsi" w:cstheme="minorHAnsi"/>
          <w:color w:val="000000"/>
          <w:szCs w:val="22"/>
        </w:rPr>
        <w:t>U obzir će se uzimati ponude zaprimljene u poštanskome uredu ili osobno dostavljene na školsku ustanovu do navedenoga roka.</w:t>
      </w:r>
    </w:p>
    <w:p w:rsidR="0025340A" w:rsidRPr="0025340A" w:rsidRDefault="0025340A" w:rsidP="0025340A">
      <w:pPr>
        <w:numPr>
          <w:ilvl w:val="0"/>
          <w:numId w:val="8"/>
        </w:numPr>
        <w:spacing w:line="276" w:lineRule="auto"/>
        <w:ind w:left="2" w:hangingChars="1" w:hanging="2"/>
        <w:outlineLvl w:val="0"/>
        <w:rPr>
          <w:rFonts w:asciiTheme="minorHAnsi" w:hAnsiTheme="minorHAnsi" w:cstheme="minorHAnsi"/>
          <w:szCs w:val="22"/>
        </w:rPr>
      </w:pPr>
      <w:r w:rsidRPr="0025340A">
        <w:rPr>
          <w:rFonts w:asciiTheme="minorHAnsi" w:hAnsiTheme="minorHAnsi" w:cstheme="minorHAnsi"/>
          <w:color w:val="000000"/>
          <w:szCs w:val="22"/>
        </w:rPr>
        <w:t>Školska ustanova ne smije mijenjati sadržaj obrasca poziva, već samo popunjavati prazne rubrike .</w:t>
      </w:r>
    </w:p>
    <w:p w:rsidR="0025340A" w:rsidRPr="0025340A" w:rsidRDefault="0025340A" w:rsidP="0025340A">
      <w:pPr>
        <w:ind w:left="2" w:hanging="2"/>
        <w:rPr>
          <w:rFonts w:asciiTheme="minorHAnsi" w:hAnsiTheme="minorHAnsi" w:cstheme="minorHAnsi"/>
          <w:szCs w:val="22"/>
        </w:rPr>
      </w:pPr>
      <w:r w:rsidRPr="0025340A">
        <w:rPr>
          <w:rFonts w:asciiTheme="minorHAnsi" w:hAnsiTheme="minorHAnsi" w:cstheme="minorHAnsi"/>
          <w:szCs w:val="22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25340A" w:rsidRPr="0025340A" w:rsidRDefault="0025340A" w:rsidP="0025340A">
      <w:pPr>
        <w:ind w:left="3" w:hanging="3"/>
        <w:jc w:val="both"/>
        <w:rPr>
          <w:rFonts w:asciiTheme="minorHAnsi" w:hAnsiTheme="minorHAnsi" w:cstheme="minorHAnsi"/>
          <w:szCs w:val="22"/>
        </w:rPr>
      </w:pPr>
    </w:p>
    <w:p w:rsidR="00B46E59" w:rsidRPr="0025340A" w:rsidRDefault="00B46E59" w:rsidP="005F2278">
      <w:pPr>
        <w:rPr>
          <w:rFonts w:asciiTheme="minorHAnsi" w:hAnsiTheme="minorHAnsi" w:cstheme="minorHAnsi"/>
          <w:szCs w:val="22"/>
        </w:rPr>
      </w:pPr>
    </w:p>
    <w:sectPr w:rsidR="00B46E59" w:rsidRPr="0025340A" w:rsidSect="0025340A">
      <w:headerReference w:type="default" r:id="rId7"/>
      <w:pgSz w:w="11900" w:h="16840"/>
      <w:pgMar w:top="2552" w:right="1440" w:bottom="186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532" w:rsidRDefault="00BC5532" w:rsidP="000960DF">
      <w:r>
        <w:separator/>
      </w:r>
    </w:p>
  </w:endnote>
  <w:endnote w:type="continuationSeparator" w:id="0">
    <w:p w:rsidR="00BC5532" w:rsidRDefault="00BC5532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ontserra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532" w:rsidRDefault="00BC5532" w:rsidP="000960DF">
      <w:r>
        <w:separator/>
      </w:r>
    </w:p>
  </w:footnote>
  <w:footnote w:type="continuationSeparator" w:id="0">
    <w:p w:rsidR="00BC5532" w:rsidRDefault="00BC5532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DF" w:rsidRDefault="000960D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35072"/>
    <w:multiLevelType w:val="multilevel"/>
    <w:tmpl w:val="C514468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4841042"/>
    <w:multiLevelType w:val="multilevel"/>
    <w:tmpl w:val="F04AF60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867694C"/>
    <w:multiLevelType w:val="hybridMultilevel"/>
    <w:tmpl w:val="4AA89898"/>
    <w:lvl w:ilvl="0" w:tplc="2A7A15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13634B"/>
    <w:multiLevelType w:val="multilevel"/>
    <w:tmpl w:val="FC4C9D0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56FE09AF"/>
    <w:multiLevelType w:val="hybridMultilevel"/>
    <w:tmpl w:val="74229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C1617"/>
    <w:multiLevelType w:val="multilevel"/>
    <w:tmpl w:val="39F02154"/>
    <w:lvl w:ilvl="0">
      <w:start w:val="1"/>
      <w:numFmt w:val="decimal"/>
      <w:lvlText w:val="%1)"/>
      <w:lvlJc w:val="left"/>
      <w:pPr>
        <w:ind w:left="720" w:hanging="360"/>
      </w:pPr>
      <w:rPr>
        <w:i/>
        <w:iCs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779E2B83"/>
    <w:multiLevelType w:val="multilevel"/>
    <w:tmpl w:val="1A0EE45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63"/>
    <w:rsid w:val="0005577C"/>
    <w:rsid w:val="00055B1B"/>
    <w:rsid w:val="000960DF"/>
    <w:rsid w:val="000A30D7"/>
    <w:rsid w:val="000B5582"/>
    <w:rsid w:val="000E5F16"/>
    <w:rsid w:val="000E7FCB"/>
    <w:rsid w:val="00197292"/>
    <w:rsid w:val="0025340A"/>
    <w:rsid w:val="00285D65"/>
    <w:rsid w:val="002B609A"/>
    <w:rsid w:val="002F2B27"/>
    <w:rsid w:val="003715DA"/>
    <w:rsid w:val="003A5D96"/>
    <w:rsid w:val="003F7048"/>
    <w:rsid w:val="00444D58"/>
    <w:rsid w:val="0050094B"/>
    <w:rsid w:val="005065B2"/>
    <w:rsid w:val="00564C28"/>
    <w:rsid w:val="00577015"/>
    <w:rsid w:val="005F2278"/>
    <w:rsid w:val="00615D11"/>
    <w:rsid w:val="006353B6"/>
    <w:rsid w:val="006A7543"/>
    <w:rsid w:val="006C273E"/>
    <w:rsid w:val="0075715E"/>
    <w:rsid w:val="007F5763"/>
    <w:rsid w:val="008222C4"/>
    <w:rsid w:val="00882DB1"/>
    <w:rsid w:val="008B6320"/>
    <w:rsid w:val="008C4B56"/>
    <w:rsid w:val="008F4DE3"/>
    <w:rsid w:val="009B5F52"/>
    <w:rsid w:val="009E1147"/>
    <w:rsid w:val="00AD2076"/>
    <w:rsid w:val="00AD5515"/>
    <w:rsid w:val="00AE715F"/>
    <w:rsid w:val="00B46E59"/>
    <w:rsid w:val="00BA5CD9"/>
    <w:rsid w:val="00BC5532"/>
    <w:rsid w:val="00DA0075"/>
    <w:rsid w:val="00DD010F"/>
    <w:rsid w:val="00DF5CE2"/>
    <w:rsid w:val="00E333EF"/>
    <w:rsid w:val="00ED4999"/>
    <w:rsid w:val="00F65B9A"/>
    <w:rsid w:val="00F76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4AE08"/>
  <w15:docId w15:val="{44253684-D82D-4D3F-8BD3-EEB658A2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5B9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5B9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A5CD9"/>
    <w:pPr>
      <w:spacing w:after="160" w:line="256" w:lineRule="auto"/>
      <w:ind w:left="720"/>
      <w:contextualSpacing/>
    </w:pPr>
    <w:rPr>
      <w:rFonts w:asciiTheme="minorHAnsi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</Template>
  <TotalTime>0</TotalTime>
  <Pages>4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Zbornica 2</cp:lastModifiedBy>
  <cp:revision>2</cp:revision>
  <cp:lastPrinted>2018-11-08T16:15:00Z</cp:lastPrinted>
  <dcterms:created xsi:type="dcterms:W3CDTF">2020-01-20T09:57:00Z</dcterms:created>
  <dcterms:modified xsi:type="dcterms:W3CDTF">2020-01-20T09:57:00Z</dcterms:modified>
</cp:coreProperties>
</file>